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A7D119" w14:textId="77777777" w:rsidR="006E0E9D" w:rsidRDefault="006E0E9D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p w14:paraId="0B0D9775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 xml:space="preserve">JELENTKEZÉSI LAP </w:t>
      </w:r>
    </w:p>
    <w:p w14:paraId="23782225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KAMARAI GYAKORLATI OKTATÓ KÉPZÉSRE ÉS VIZSGÁRA</w:t>
      </w:r>
    </w:p>
    <w:p w14:paraId="52C2B996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Pécs-Baranyai Kereskedelmi és Iparkamara</w:t>
      </w:r>
    </w:p>
    <w:p w14:paraId="135688A9" w14:textId="77777777" w:rsidR="006E0E9D" w:rsidRDefault="006E0E9D">
      <w:pPr>
        <w:jc w:val="center"/>
      </w:pPr>
      <w:r>
        <w:rPr>
          <w:rFonts w:ascii="Times New Roman" w:eastAsia="Calibri" w:hAnsi="Times New Roman" w:cs="Calibri"/>
          <w:b/>
          <w:bCs/>
          <w:szCs w:val="24"/>
        </w:rPr>
        <w:t>Felnőttképzési engedélyszáma</w:t>
      </w:r>
      <w:r>
        <w:rPr>
          <w:rFonts w:ascii="Times New Roman" w:eastAsia="Calibri" w:hAnsi="Times New Roman" w:cs="Calibri"/>
          <w:szCs w:val="24"/>
        </w:rPr>
        <w:t>: E/2020/000151</w:t>
      </w:r>
    </w:p>
    <w:p w14:paraId="79C574B6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Nyilvántartási szám: B/2020/006151</w:t>
      </w:r>
    </w:p>
    <w:p w14:paraId="271B6899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188806F" w14:textId="77777777" w:rsidR="006E0E9D" w:rsidRDefault="006E0E9D">
      <w:r>
        <w:rPr>
          <w:rFonts w:ascii="Times New Roman" w:eastAsia="Calibri" w:hAnsi="Times New Roman" w:cs="Times New Roman"/>
          <w:szCs w:val="24"/>
        </w:rPr>
        <w:t>Az alábbi adatokat kérjük NYOMTATOTT BETŰKKEL vagy számítógéppel kitölteni!</w:t>
      </w:r>
    </w:p>
    <w:p w14:paraId="4CB40DC5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32812A8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SZEMÉLYES ADATOK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5"/>
        <w:gridCol w:w="6654"/>
      </w:tblGrid>
      <w:tr w:rsidR="006E0E9D" w14:paraId="499FC6B3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C02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Név: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9812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65E88FC7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AAE7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név: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2CA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65E44A81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BD54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hely: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18E8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274392C8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28F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idő: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F12A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7761910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C7CF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Anyja neve: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2FFE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251B0C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42F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Lakcím: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FADD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754D49B1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6B03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Levelezési 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10F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9B50D99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EF1B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E-mail 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68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0E6C1DA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806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Telefonszám: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80E9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99528F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1DB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Oktatási azonosító szám: (amennyiben rendelkezik vele)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9ADE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7A5252F0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344CA02" w14:textId="77777777" w:rsidR="006E0E9D" w:rsidRDefault="006E0E9D">
      <w:r>
        <w:rPr>
          <w:rFonts w:ascii="Times New Roman" w:hAnsi="Times New Roman"/>
          <w:szCs w:val="24"/>
        </w:rPr>
        <w:t>Hozzájárulok, hogy a kamara a lakcím, levelezési cím, telefonszám adataimat kezelje a kamarai gyakorlati oktató képzéssel és vizsgáztatással kapcsolatban. (A megfelelő rész aláhúzandó.)</w:t>
      </w:r>
    </w:p>
    <w:p w14:paraId="41067C47" w14:textId="77777777" w:rsidR="006E0E9D" w:rsidRDefault="006E0E9D">
      <w:pPr>
        <w:rPr>
          <w:rFonts w:ascii="Times New Roman" w:hAnsi="Times New Roman"/>
          <w:szCs w:val="24"/>
        </w:rPr>
      </w:pPr>
    </w:p>
    <w:p w14:paraId="30DA898F" w14:textId="77777777" w:rsidR="006E0E9D" w:rsidRDefault="006E0E9D">
      <w:pPr>
        <w:jc w:val="center"/>
      </w:pPr>
      <w:r>
        <w:rPr>
          <w:rFonts w:ascii="Times New Roman" w:hAnsi="Times New Roman"/>
          <w:szCs w:val="24"/>
        </w:rPr>
        <w:t>Hozzájárulok                                Nem járulok hozzá</w:t>
      </w:r>
    </w:p>
    <w:p w14:paraId="4ADBFDA7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749ECD2D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0B322B91" w14:textId="77777777" w:rsidR="006E0E9D" w:rsidRDefault="006E0E9D">
      <w:pPr>
        <w:rPr>
          <w:rFonts w:ascii="Times New Roman" w:hAnsi="Times New Roman"/>
          <w:szCs w:val="24"/>
        </w:rPr>
      </w:pPr>
    </w:p>
    <w:p w14:paraId="1EBE02A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MUNKÁLTATÓI ADATOK</w:t>
      </w:r>
    </w:p>
    <w:p w14:paraId="7A78F4F1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0D59C2CE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Munkajogi státusza: (Kérjük, jelölje x-el)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3"/>
        <w:gridCol w:w="1139"/>
        <w:gridCol w:w="3957"/>
      </w:tblGrid>
      <w:tr w:rsidR="006E0E9D" w14:paraId="70D68C43" w14:textId="77777777">
        <w:tc>
          <w:tcPr>
            <w:tcW w:w="5102" w:type="dxa"/>
            <w:gridSpan w:val="2"/>
            <w:shd w:val="clear" w:color="auto" w:fill="auto"/>
          </w:tcPr>
          <w:p w14:paraId="4793190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Alkalmazott, </w:t>
            </w:r>
          </w:p>
          <w:p w14:paraId="7134D4BF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󠄼 Vállalkozó, vállalkozásban segítő családtag, 󠄼</w:t>
            </w:r>
          </w:p>
          <w:p w14:paraId="12D2991A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3957" w:type="dxa"/>
            <w:shd w:val="clear" w:color="auto" w:fill="auto"/>
          </w:tcPr>
          <w:p w14:paraId="34483BB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Álláskereső, </w:t>
            </w:r>
          </w:p>
          <w:p w14:paraId="5227709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GYET-en GYED-en, GYES-en lévő, </w:t>
            </w:r>
          </w:p>
          <w:p w14:paraId="4E17F30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Egyéb inaktív </w:t>
            </w:r>
          </w:p>
          <w:p w14:paraId="07D42686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</w:tr>
      <w:tr w:rsidR="006E0E9D" w14:paraId="1F51CF6F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DF4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 (székhely)/vállalkozás megnevezése: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60DD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076B1CB5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A44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 (székhely)/vállalkozás címe: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E2AF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DA41174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A0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 telefonszáma: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397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532F3527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6CF3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9001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5101536B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FB40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Munkahely/vállalkozás/telephely címe, ahol a jelentkező ténylegesen ellátja a gyakorlati oktatói feladatait: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972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5A38F75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10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Munkaköre: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EBCB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5EC344A2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727209BC" w14:textId="77777777" w:rsidR="002643F9" w:rsidRPr="002643F9" w:rsidRDefault="002643F9" w:rsidP="002643F9">
      <w:pPr>
        <w:rPr>
          <w:rFonts w:ascii="Times New Roman" w:hAnsi="Times New Roman" w:cs="Times New Roman"/>
          <w:szCs w:val="24"/>
        </w:rPr>
      </w:pPr>
      <w:r w:rsidRPr="002643F9">
        <w:rPr>
          <w:rFonts w:ascii="Times New Roman" w:hAnsi="Times New Roman" w:cs="Times New Roman"/>
          <w:szCs w:val="24"/>
        </w:rPr>
        <w:t>A képzés sikeres elvégzését követően a Felnőttképzési Adatszolgáltatási Rendszerből (FAR) generált tanúsítványomat a magyar nyelv mellett az alábbi nyelven kívánom átvenni (csak engedély alapján megvalósuló képzések esetén releváns): (</w:t>
      </w:r>
      <w:r w:rsidRPr="002643F9">
        <w:rPr>
          <w:rFonts w:ascii="Times New Roman" w:hAnsi="Times New Roman" w:cs="Times New Roman"/>
          <w:b/>
          <w:bCs/>
          <w:szCs w:val="24"/>
        </w:rPr>
        <w:t>Kérjük, jelölje x-el</w:t>
      </w:r>
      <w:r w:rsidRPr="002643F9">
        <w:rPr>
          <w:rFonts w:ascii="Times New Roman" w:hAnsi="Times New Roman" w:cs="Times New Roman"/>
          <w:szCs w:val="24"/>
        </w:rPr>
        <w:t>)</w:t>
      </w:r>
    </w:p>
    <w:p w14:paraId="1BEC59C0" w14:textId="77777777" w:rsidR="002643F9" w:rsidRPr="002643F9" w:rsidRDefault="002643F9" w:rsidP="002643F9">
      <w:pPr>
        <w:rPr>
          <w:rFonts w:ascii="Times New Roman" w:hAnsi="Times New Roman" w:cs="Times New Roman"/>
          <w:szCs w:val="24"/>
        </w:rPr>
      </w:pPr>
      <w:r w:rsidRPr="002643F9">
        <w:rPr>
          <w:rFonts w:ascii="Times New Roman" w:hAnsi="Times New Roman" w:cs="Times New Roman"/>
          <w:szCs w:val="24"/>
        </w:rPr>
        <w:t xml:space="preserve">󠄼 angol </w:t>
      </w:r>
    </w:p>
    <w:p w14:paraId="553BD651" w14:textId="77777777" w:rsidR="002643F9" w:rsidRPr="002643F9" w:rsidRDefault="002643F9" w:rsidP="002643F9">
      <w:pPr>
        <w:rPr>
          <w:rFonts w:ascii="Times New Roman" w:hAnsi="Times New Roman" w:cs="Times New Roman"/>
          <w:szCs w:val="24"/>
        </w:rPr>
      </w:pPr>
      <w:r w:rsidRPr="002643F9">
        <w:rPr>
          <w:rFonts w:ascii="Times New Roman" w:hAnsi="Times New Roman" w:cs="Times New Roman"/>
          <w:szCs w:val="24"/>
        </w:rPr>
        <w:t>󠄼 német</w:t>
      </w:r>
    </w:p>
    <w:p w14:paraId="48864959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2B8C91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ISKOLAI ADATOK</w:t>
      </w:r>
    </w:p>
    <w:p w14:paraId="6607C841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539A4F56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Legmagasabb iskolai végzettsége: (Kérjük, jelölje x-el)</w:t>
      </w:r>
    </w:p>
    <w:p w14:paraId="48A4B3C6" w14:textId="77777777" w:rsidR="006E0E9D" w:rsidRDefault="006E0E9D">
      <w:r>
        <w:rPr>
          <w:rFonts w:ascii="Times New Roman" w:hAnsi="Times New Roman" w:cs="Times New Roman"/>
          <w:szCs w:val="24"/>
        </w:rPr>
        <w:t xml:space="preserve">󠄼 középfokú végzettség és gimnáziumi érettségi (gimnázium) </w:t>
      </w:r>
    </w:p>
    <w:p w14:paraId="719183D9" w14:textId="77777777" w:rsidR="006E0E9D" w:rsidRDefault="006E0E9D">
      <w:r>
        <w:rPr>
          <w:rFonts w:ascii="Times New Roman" w:hAnsi="Times New Roman" w:cs="Times New Roman"/>
          <w:szCs w:val="24"/>
        </w:rPr>
        <w:t>󠄼 középfokú végzettség és középfokú szakképesítés (szakgimnázium, szakképző iskola, szakiskola)</w:t>
      </w:r>
    </w:p>
    <w:p w14:paraId="767C22A0" w14:textId="77777777" w:rsidR="006E0E9D" w:rsidRDefault="006E0E9D">
      <w:r>
        <w:rPr>
          <w:rFonts w:ascii="Times New Roman" w:hAnsi="Times New Roman" w:cs="Times New Roman"/>
          <w:szCs w:val="24"/>
        </w:rPr>
        <w:t>󠄼 középfokú végzettség és középfokú szakképzettség (technikum)</w:t>
      </w:r>
    </w:p>
    <w:p w14:paraId="13494BA4" w14:textId="77777777" w:rsidR="006E0E9D" w:rsidRDefault="006E0E9D">
      <w:r>
        <w:rPr>
          <w:rFonts w:ascii="Times New Roman" w:hAnsi="Times New Roman" w:cs="Times New Roman"/>
          <w:szCs w:val="24"/>
        </w:rPr>
        <w:t>󠄼 felsőfokú végzettségi szint és felsőfokú szakképzettség (felsőoktatási intézmény)</w:t>
      </w:r>
    </w:p>
    <w:p w14:paraId="7DE77B43" w14:textId="77777777" w:rsidR="006E0E9D" w:rsidRDefault="006E0E9D">
      <w:r>
        <w:rPr>
          <w:rFonts w:ascii="Times New Roman" w:hAnsi="Times New Roman" w:cs="Times New Roman"/>
          <w:szCs w:val="24"/>
        </w:rPr>
        <w:t>󠄼 felsőoktatási szakképzés (felsőoktatási intézmény)</w:t>
      </w:r>
    </w:p>
    <w:p w14:paraId="3470AB62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16B93C2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SZÁMLÁZÁSI ADATOK (Kérjük, jelölje x-el)</w:t>
      </w:r>
    </w:p>
    <w:p w14:paraId="77106C6A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4C1C10C6" w14:textId="77777777" w:rsidR="006E0E9D" w:rsidRDefault="006E0E9D">
      <w:pPr>
        <w:tabs>
          <w:tab w:val="left" w:pos="1560"/>
          <w:tab w:val="left" w:pos="6237"/>
        </w:tabs>
      </w:pPr>
      <w:r>
        <w:rPr>
          <w:rFonts w:ascii="Times New Roman" w:eastAsia="Calibri" w:hAnsi="Times New Roman" w:cs="Times New Roman"/>
          <w:szCs w:val="24"/>
        </w:rPr>
        <w:tab/>
        <w:t>󠄼</w:t>
      </w:r>
      <w:r>
        <w:rPr>
          <w:rFonts w:ascii="Times New Roman" w:eastAsia="Calibri" w:hAnsi="Times New Roman" w:cs="Times New Roman"/>
          <w:b/>
          <w:szCs w:val="24"/>
        </w:rPr>
        <w:t xml:space="preserve"> cég / vállalkozás</w:t>
      </w:r>
      <w:r>
        <w:rPr>
          <w:rFonts w:ascii="Times New Roman" w:eastAsia="Calibri" w:hAnsi="Times New Roman" w:cs="Times New Roman"/>
          <w:b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󠄼</w:t>
      </w:r>
      <w:r>
        <w:rPr>
          <w:rFonts w:ascii="Times New Roman" w:eastAsia="Calibri" w:hAnsi="Times New Roman" w:cs="Times New Roman"/>
          <w:b/>
          <w:szCs w:val="24"/>
        </w:rPr>
        <w:t xml:space="preserve"> magányszemély</w:t>
      </w:r>
    </w:p>
    <w:p w14:paraId="6BBC55EB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971"/>
        <w:gridCol w:w="6088"/>
      </w:tblGrid>
      <w:tr w:rsidR="006E0E9D" w14:paraId="07D470DB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F7FB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Számlázási név: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295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869F8CB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644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Számlázási cím: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8E32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3EFC6D1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5B6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Adószám: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B8E9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60AB29A6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2169AA76" w14:textId="77777777" w:rsidR="006E0E9D" w:rsidRDefault="006E0E9D">
      <w:r>
        <w:rPr>
          <w:rFonts w:ascii="Times New Roman" w:eastAsia="Calibri" w:hAnsi="Times New Roman" w:cs="Times New Roman"/>
          <w:szCs w:val="24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6DBD2C95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D64476B" w14:textId="77777777" w:rsidR="006E0E9D" w:rsidRDefault="006E0E9D">
      <w:pPr>
        <w:rPr>
          <w:rFonts w:ascii="Times New Roman" w:hAnsi="Times New Roman"/>
          <w:szCs w:val="24"/>
        </w:rPr>
      </w:pPr>
    </w:p>
    <w:p w14:paraId="5B148DF0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EGYÉB ADATOK</w:t>
      </w:r>
    </w:p>
    <w:p w14:paraId="3E9627A0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530"/>
        <w:gridCol w:w="4529"/>
      </w:tblGrid>
      <w:tr w:rsidR="006E0E9D" w14:paraId="7575A5D4" w14:textId="77777777">
        <w:trPr>
          <w:trHeight w:val="46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ED22" w14:textId="77777777" w:rsidR="006E0E9D" w:rsidRDefault="006E0E9D"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Oktatni kívánt szakképesítés megnevezése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FA30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</w:tr>
    </w:tbl>
    <w:p w14:paraId="3D679E2B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4B2B9DAE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34CEFAE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1993CD64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563B2D60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3748909F" w14:textId="48069F27" w:rsidR="006E0E9D" w:rsidRDefault="006B145E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br w:type="page"/>
      </w:r>
    </w:p>
    <w:p w14:paraId="75E0E7F2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Figyelem!</w:t>
      </w:r>
    </w:p>
    <w:p w14:paraId="502F13FE" w14:textId="77777777" w:rsidR="006E0E9D" w:rsidRDefault="006E0E9D" w:rsidP="00FA1E0D">
      <w:pPr>
        <w:jc w:val="both"/>
      </w:pPr>
      <w:r>
        <w:rPr>
          <w:rFonts w:ascii="Times New Roman" w:eastAsia="Calibri" w:hAnsi="Times New Roman" w:cs="Times New Roman"/>
          <w:szCs w:val="24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391ED276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E7CD4E0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Nyilatkozat:</w:t>
      </w:r>
    </w:p>
    <w:p w14:paraId="45FF97AD" w14:textId="77777777" w:rsidR="006E0E9D" w:rsidRPr="006B145E" w:rsidRDefault="006E0E9D" w:rsidP="006B14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1. Tudomásul veszem, hogy a tévesen megadott adatok a vizsgára bocsátás visszavonását, adott esetben a kamarai gyakorlati oktatói tanúsítvány visszavonását is maga után vonja.</w:t>
      </w:r>
    </w:p>
    <w:p w14:paraId="13DBDA6D" w14:textId="47A89F74" w:rsidR="006B145E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hAnsi="Times New Roman" w:cs="Times New Roman"/>
        </w:rPr>
        <w:t>2. Nyilatkozom, hogy nem állok a szakirányú oktatási tevékenység folytatását kizáró foglalkozástól való eltiltás hatálya alatt.</w:t>
      </w:r>
    </w:p>
    <w:p w14:paraId="124949EB" w14:textId="5558821A" w:rsidR="00A74016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3</w:t>
      </w:r>
      <w:r w:rsidR="006E0E9D" w:rsidRPr="006B145E">
        <w:rPr>
          <w:rFonts w:ascii="Times New Roman" w:eastAsia="Calibri" w:hAnsi="Times New Roman" w:cs="Times New Roman"/>
        </w:rPr>
        <w:t xml:space="preserve">. Hozzájárulok ahhoz, hogy a közölt adataimat a Magyar Kereskedelmi és Iparkamara számára a gazdaságszervező, </w:t>
      </w:r>
      <w:r w:rsidR="00A74016" w:rsidRPr="006B145E">
        <w:rPr>
          <w:rFonts w:ascii="Times New Roman" w:eastAsia="Calibri" w:hAnsi="Times New Roman" w:cs="Times New Roman"/>
        </w:rPr>
        <w:t>közgazdasági elemző (statisztikai) munkájához továbbítsák.</w:t>
      </w:r>
    </w:p>
    <w:p w14:paraId="64A1F735" w14:textId="41A91306" w:rsidR="006E0E9D" w:rsidRPr="006B145E" w:rsidRDefault="00CB07FD" w:rsidP="006B14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6E0E9D" w:rsidRPr="006B145E">
        <w:rPr>
          <w:rFonts w:ascii="Times New Roman" w:eastAsia="Calibri" w:hAnsi="Times New Roman" w:cs="Times New Roman"/>
        </w:rPr>
        <w:t xml:space="preserve">. Tudomásul veszem, hogy a jelentkezés a kamarai gyakorlati oktató képzésre és vizsgára együttesen érvényes, s ezért a kamarai gyakorlati oktató képzés és </w:t>
      </w:r>
      <w:r w:rsidR="00A74016" w:rsidRPr="006B145E">
        <w:rPr>
          <w:rFonts w:ascii="Times New Roman" w:eastAsia="Calibri" w:hAnsi="Times New Roman" w:cs="Times New Roman"/>
        </w:rPr>
        <w:t xml:space="preserve">oktatói </w:t>
      </w:r>
      <w:r w:rsidR="006E0E9D" w:rsidRPr="006B145E">
        <w:rPr>
          <w:rFonts w:ascii="Times New Roman" w:eastAsia="Calibri" w:hAnsi="Times New Roman" w:cs="Times New Roman"/>
        </w:rPr>
        <w:t>vizsga teljes díját felszámítják.</w:t>
      </w:r>
    </w:p>
    <w:p w14:paraId="349596CE" w14:textId="04B85A7F" w:rsidR="006E0E9D" w:rsidRDefault="00CB07FD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6E0E9D" w:rsidRPr="006B145E">
        <w:rPr>
          <w:rFonts w:ascii="Times New Roman" w:eastAsia="Calibri" w:hAnsi="Times New Roman" w:cs="Times New Roman"/>
        </w:rPr>
        <w:t>. Hozzájárulok, hogy adataimat a felnőttképzési államigazgatási</w:t>
      </w:r>
      <w:r w:rsidR="006E0E9D" w:rsidRPr="006B145E">
        <w:rPr>
          <w:rFonts w:ascii="Times New Roman" w:hAnsi="Times New Roman" w:cs="Times New Roman"/>
        </w:rPr>
        <w:t xml:space="preserve"> szerv (PMKH) részére kötelező adatszolgáltatás céljából továbbítsák.</w:t>
      </w:r>
    </w:p>
    <w:p w14:paraId="71F68E1E" w14:textId="2019B7A9" w:rsidR="00CB07FD" w:rsidRPr="00CB07FD" w:rsidRDefault="00CB07FD" w:rsidP="00CB07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CB07FD">
        <w:rPr>
          <w:rFonts w:ascii="Times New Roman" w:hAnsi="Times New Roman" w:cs="Times New Roman"/>
        </w:rPr>
        <w:t>.</w:t>
      </w:r>
      <w:r w:rsidRPr="00CB07FD">
        <w:rPr>
          <w:rFonts w:ascii="Times New Roman" w:hAnsi="Times New Roman" w:cs="Times New Roman"/>
        </w:rPr>
        <w:t xml:space="preserve">    Alulírott Képzésre jelentkező kijelentem, hogy az adatkezeléssel kapcsolatos tájékoztatót megismertem, a kitöltött jelentkezési lap Képzőnek való átadásával/megküldésével adataim leírt célból történő kezeléséhez hozzájárulok.</w:t>
      </w:r>
    </w:p>
    <w:p w14:paraId="1AB6F75B" w14:textId="77777777" w:rsidR="00CB07FD" w:rsidRPr="00CB07FD" w:rsidRDefault="00CB07FD" w:rsidP="00CB07FD">
      <w:pPr>
        <w:spacing w:after="0" w:line="240" w:lineRule="auto"/>
        <w:rPr>
          <w:rFonts w:ascii="Times New Roman" w:hAnsi="Times New Roman" w:cs="Times New Roman"/>
        </w:rPr>
      </w:pPr>
      <w:r w:rsidRPr="00CB07FD">
        <w:rPr>
          <w:rFonts w:ascii="Times New Roman" w:hAnsi="Times New Roman" w:cs="Times New Roman"/>
        </w:rPr>
        <w:t xml:space="preserve">Adatkezelés célja: Felnőttképzési törvény hatálya alá tartozó képzésbe való bekapcsolódás </w:t>
      </w:r>
    </w:p>
    <w:p w14:paraId="783C2B9B" w14:textId="77777777" w:rsidR="00CB07FD" w:rsidRPr="00CB07FD" w:rsidRDefault="00CB07FD" w:rsidP="00CB07FD">
      <w:pPr>
        <w:spacing w:after="0" w:line="240" w:lineRule="auto"/>
        <w:rPr>
          <w:rFonts w:ascii="Times New Roman" w:hAnsi="Times New Roman" w:cs="Times New Roman"/>
        </w:rPr>
      </w:pPr>
      <w:r w:rsidRPr="00CB07FD">
        <w:rPr>
          <w:rFonts w:ascii="Times New Roman" w:hAnsi="Times New Roman" w:cs="Times New Roman"/>
        </w:rPr>
        <w:t>Adatkezelés jogalapja: Képző jogos érdeke</w:t>
      </w:r>
    </w:p>
    <w:p w14:paraId="3761D970" w14:textId="77777777" w:rsidR="00CB07FD" w:rsidRPr="00CB07FD" w:rsidRDefault="00CB07FD" w:rsidP="00CB07FD">
      <w:pPr>
        <w:spacing w:after="0" w:line="240" w:lineRule="auto"/>
        <w:rPr>
          <w:rFonts w:ascii="Times New Roman" w:hAnsi="Times New Roman" w:cs="Times New Roman"/>
        </w:rPr>
      </w:pPr>
      <w:r w:rsidRPr="00CB07FD">
        <w:rPr>
          <w:rFonts w:ascii="Times New Roman" w:hAnsi="Times New Roman" w:cs="Times New Roman"/>
        </w:rPr>
        <w:t>Adatkezelés időtartama: Jelentkezési lap kitöltésének napjától a Felnőttképzési szerződéskötés napjáig, illetve visszavonásig.</w:t>
      </w:r>
    </w:p>
    <w:p w14:paraId="3FDF688B" w14:textId="77777777" w:rsidR="00CB07FD" w:rsidRPr="00CB07FD" w:rsidRDefault="00CB07FD" w:rsidP="00CB07FD">
      <w:pPr>
        <w:spacing w:after="0"/>
        <w:rPr>
          <w:rFonts w:ascii="Times New Roman" w:hAnsi="Times New Roman" w:cs="Times New Roman"/>
        </w:rPr>
      </w:pPr>
      <w:r w:rsidRPr="00CB07FD">
        <w:rPr>
          <w:rFonts w:ascii="Times New Roman" w:hAnsi="Times New Roman" w:cs="Times New Roman"/>
        </w:rPr>
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</w:r>
    </w:p>
    <w:p w14:paraId="78BA6194" w14:textId="55C69E57" w:rsidR="00CB07FD" w:rsidRPr="00CB07FD" w:rsidRDefault="00CB07FD" w:rsidP="00CB0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CB07FD">
        <w:rPr>
          <w:rFonts w:ascii="Times New Roman" w:hAnsi="Times New Roman" w:cs="Times New Roman"/>
        </w:rPr>
        <w:t xml:space="preserve">.      Alulírott Képzésre jelentkező kijelentem, hogy a képzéssel kapcsolatos teljes körű tájékoztatást megkaptam. (Kapcsolódó információk elérhetők: </w:t>
      </w:r>
      <w:hyperlink r:id="rId7" w:history="1">
        <w:r w:rsidRPr="00CB07FD">
          <w:rPr>
            <w:rStyle w:val="Hiperhivatkozs"/>
            <w:rFonts w:ascii="Times New Roman" w:hAnsi="Times New Roman" w:cs="Times New Roman"/>
          </w:rPr>
          <w:t>https://pbkik.hu/szolgaltatasok/humaneroforras-fejlesztes/tajekoztato-a-gyakorlati-oktatok-kepzeserol/</w:t>
        </w:r>
      </w:hyperlink>
      <w:r w:rsidRPr="00CB07FD">
        <w:rPr>
          <w:rFonts w:ascii="Times New Roman" w:hAnsi="Times New Roman" w:cs="Times New Roman"/>
        </w:rPr>
        <w:t xml:space="preserve"> </w:t>
      </w:r>
      <w:r w:rsidRPr="00CB07FD">
        <w:rPr>
          <w:rFonts w:ascii="Times New Roman" w:hAnsi="Times New Roman" w:cs="Times New Roman"/>
        </w:rPr>
        <w:t>)</w:t>
      </w:r>
    </w:p>
    <w:p w14:paraId="213E56BD" w14:textId="77777777" w:rsidR="00CB07FD" w:rsidRPr="00CB07FD" w:rsidRDefault="00CB07FD" w:rsidP="00CB07FD">
      <w:pPr>
        <w:rPr>
          <w:rFonts w:ascii="Times New Roman" w:hAnsi="Times New Roman" w:cs="Times New Roman"/>
        </w:rPr>
      </w:pPr>
    </w:p>
    <w:p w14:paraId="0C760B95" w14:textId="77777777" w:rsidR="006E0E9D" w:rsidRDefault="006E0E9D">
      <w:r>
        <w:rPr>
          <w:rFonts w:ascii="Times New Roman" w:eastAsia="Calibri" w:hAnsi="Times New Roman" w:cs="Times New Roman"/>
          <w:szCs w:val="24"/>
        </w:rPr>
        <w:t>Kelt.:……………………….., 20…… év ……………..hó …..nap</w:t>
      </w:r>
    </w:p>
    <w:p w14:paraId="27A7015D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C3E2C6A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83A9B0D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B5B1293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3FE44481" w14:textId="77777777" w:rsidR="006E0E9D" w:rsidRDefault="006E0E9D">
      <w:pPr>
        <w:tabs>
          <w:tab w:val="left" w:pos="5103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…………………………………………</w:t>
      </w:r>
    </w:p>
    <w:p w14:paraId="3324DE0F" w14:textId="77777777" w:rsidR="00F43667" w:rsidRDefault="00F43667">
      <w:pPr>
        <w:tabs>
          <w:tab w:val="left" w:pos="5103"/>
        </w:tabs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aláírás</w:t>
      </w:r>
    </w:p>
    <w:p w14:paraId="2867AD15" w14:textId="38614C68" w:rsidR="006E0E9D" w:rsidRDefault="006E0E9D">
      <w:pPr>
        <w:tabs>
          <w:tab w:val="left" w:pos="6804"/>
        </w:tabs>
      </w:pPr>
      <w:r>
        <w:rPr>
          <w:rFonts w:ascii="Times New Roman" w:eastAsia="Calibri" w:hAnsi="Times New Roman" w:cs="Times New Roman"/>
          <w:b/>
          <w:szCs w:val="24"/>
        </w:rPr>
        <w:tab/>
      </w:r>
    </w:p>
    <w:sectPr w:rsidR="006E0E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E240" w14:textId="77777777" w:rsidR="006E0E9D" w:rsidRDefault="006E0E9D">
      <w:r>
        <w:separator/>
      </w:r>
    </w:p>
  </w:endnote>
  <w:endnote w:type="continuationSeparator" w:id="0">
    <w:p w14:paraId="6D999029" w14:textId="77777777" w:rsidR="006E0E9D" w:rsidRDefault="006E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210B" w14:textId="77777777" w:rsidR="006E0E9D" w:rsidRDefault="00CB07FD">
    <w:pPr>
      <w:pStyle w:val="llb"/>
      <w:tabs>
        <w:tab w:val="clear" w:pos="9072"/>
        <w:tab w:val="right" w:pos="10440"/>
      </w:tabs>
      <w:ind w:left="-1417" w:right="-1368"/>
      <w:jc w:val="center"/>
    </w:pPr>
    <w:r>
      <w:rPr>
        <w:lang w:eastAsia="zh-CN"/>
      </w:rPr>
      <w:pict w14:anchorId="35EF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8pt;margin-top:-15.95pt;width:513.8pt;height:35.5pt;z-index:-251657728;mso-wrap-distance-left:9.05pt;mso-wrap-distance-right:9.05pt" filled="t">
          <v:fill color2="black"/>
          <v:imagedata r:id="rId1" o:title="" croptop="-2664f" cropbottom="-2664f" cropleft="-202f" cropright="-202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9212" w14:textId="77777777" w:rsidR="006E0E9D" w:rsidRDefault="00CB07FD">
    <w:pPr>
      <w:pStyle w:val="llb"/>
    </w:pPr>
    <w:r>
      <w:rPr>
        <w:lang w:eastAsia="zh-CN"/>
      </w:rPr>
      <w:pict w14:anchorId="268CA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8pt;margin-top:-15.95pt;width:513.8pt;height:35.5pt;z-index:-251658752;mso-wrap-distance-left:9.05pt;mso-wrap-distance-right:9.05pt" filled="t">
          <v:fill color2="black"/>
          <v:imagedata r:id="rId1" o:title="" croptop="-2664f" cropbottom="-2664f" cropleft="-202f" cropright="-202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CAFB" w14:textId="77777777" w:rsidR="006E0E9D" w:rsidRDefault="006E0E9D">
      <w:r>
        <w:separator/>
      </w:r>
    </w:p>
  </w:footnote>
  <w:footnote w:type="continuationSeparator" w:id="0">
    <w:p w14:paraId="2E33A6C6" w14:textId="77777777" w:rsidR="006E0E9D" w:rsidRDefault="006E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43B" w14:textId="77777777" w:rsidR="006E0E9D" w:rsidRDefault="006E0E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0B68" w14:textId="77777777" w:rsidR="006E0E9D" w:rsidRDefault="00CB07FD">
    <w:pPr>
      <w:pStyle w:val="lfej"/>
      <w:spacing w:before="2400"/>
      <w:jc w:val="center"/>
    </w:pPr>
    <w:r>
      <w:rPr>
        <w:rFonts w:ascii="Times New Roman" w:hAnsi="Times New Roman" w:cs="Times New Roman"/>
        <w:b/>
        <w:bCs/>
        <w:sz w:val="28"/>
        <w:lang w:eastAsia="zh-CN"/>
      </w:rPr>
      <w:pict w14:anchorId="3AF36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.3pt;width:478.3pt;height:105.3pt;z-index:251656704;mso-wrap-distance-left:9.05pt;mso-wrap-distance-right:9.05pt;mso-position-horizontal:center" filled="t">
          <v:fill opacity="0" color2="black"/>
          <v:imagedata r:id="rId1" o:title="" croptop="-970f" cropbottom="-970f" cropleft="-218f" cropright="-218f"/>
        </v:shape>
      </w:pict>
    </w:r>
    <w:r w:rsidR="006E0E9D">
      <w:rPr>
        <w:rFonts w:ascii="Times New Roman" w:hAnsi="Times New Roman" w:cs="Times New Roman"/>
        <w:b/>
        <w:sz w:val="28"/>
      </w:rPr>
      <w:t>HIVATAL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854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3667"/>
    <w:rsid w:val="002643F9"/>
    <w:rsid w:val="00480C29"/>
    <w:rsid w:val="006B145E"/>
    <w:rsid w:val="006E0E9D"/>
    <w:rsid w:val="0082771A"/>
    <w:rsid w:val="008319B4"/>
    <w:rsid w:val="00A74016"/>
    <w:rsid w:val="00CB07FD"/>
    <w:rsid w:val="00DE0C71"/>
    <w:rsid w:val="00F43667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5E67CE"/>
  <w15:chartTrackingRefBased/>
  <w15:docId w15:val="{E2396D8A-1137-4276-AEAB-71F21C0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145E"/>
  </w:style>
  <w:style w:type="paragraph" w:styleId="Cmsor1">
    <w:name w:val="heading 1"/>
    <w:basedOn w:val="Norml"/>
    <w:next w:val="Norml"/>
    <w:link w:val="Cmsor1Char"/>
    <w:uiPriority w:val="9"/>
    <w:qFormat/>
    <w:rsid w:val="006B145E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145E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145E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145E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145E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145E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145E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145E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145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19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4">
    <w:name w:val="Bekezdés alapbetűtípusa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Bekezdsalapbettpusa3">
    <w:name w:val="Bekezdés alapbetűtípusa3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CharChar10">
    <w:name w:val="Char Char10"/>
    <w:rPr>
      <w:b/>
      <w:sz w:val="28"/>
      <w:lang w:val="x-none" w:bidi="ar-SA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lang w:val="x-none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19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styleId="Kiemels2">
    <w:name w:val="Strong"/>
    <w:uiPriority w:val="22"/>
    <w:qFormat/>
    <w:rsid w:val="006B145E"/>
    <w:rPr>
      <w:b/>
      <w:bCs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Times New Roman" w:hAnsi="Times New Roman" w:cs="Times New Roman"/>
      <w:b/>
      <w:sz w:val="28"/>
      <w:lang w:val="x-none"/>
    </w:rPr>
  </w:style>
  <w:style w:type="paragraph" w:styleId="Szvegtrzs">
    <w:name w:val="Body Text"/>
    <w:basedOn w:val="Norm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next w:val="Norml"/>
    <w:uiPriority w:val="35"/>
    <w:unhideWhenUsed/>
    <w:qFormat/>
    <w:rsid w:val="006B145E"/>
    <w:pPr>
      <w:spacing w:line="240" w:lineRule="auto"/>
    </w:pPr>
    <w:rPr>
      <w:b/>
      <w:bCs/>
      <w:smallCaps/>
      <w:color w:val="44546A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Norml"/>
    <w:next w:val="Norml"/>
    <w:link w:val="CmChar"/>
    <w:uiPriority w:val="10"/>
    <w:qFormat/>
    <w:rsid w:val="006B145E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6B145E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Kerettartalom">
    <w:name w:val="Kerettartalom"/>
    <w:basedOn w:val="Norml"/>
  </w:style>
  <w:style w:type="character" w:customStyle="1" w:styleId="Cmsor1Char">
    <w:name w:val="Címsor 1 Char"/>
    <w:link w:val="Cmsor1"/>
    <w:uiPriority w:val="9"/>
    <w:rsid w:val="006B145E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Cmsor2Char">
    <w:name w:val="Címsor 2 Char"/>
    <w:link w:val="Cmsor2"/>
    <w:uiPriority w:val="9"/>
    <w:rsid w:val="006B145E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Cmsor3Char">
    <w:name w:val="Címsor 3 Char"/>
    <w:link w:val="Cmsor3"/>
    <w:uiPriority w:val="9"/>
    <w:rsid w:val="006B145E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6B145E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6B145E"/>
    <w:rPr>
      <w:rFonts w:ascii="Calibri Light" w:eastAsia="SimSun" w:hAnsi="Calibri Light" w:cs="Times New Roman"/>
      <w:caps/>
      <w:color w:val="2E74B5"/>
    </w:rPr>
  </w:style>
  <w:style w:type="character" w:customStyle="1" w:styleId="Cmsor6Char">
    <w:name w:val="Címsor 6 Char"/>
    <w:link w:val="Cmsor6"/>
    <w:uiPriority w:val="9"/>
    <w:semiHidden/>
    <w:rsid w:val="006B145E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Cmsor7Char">
    <w:name w:val="Címsor 7 Char"/>
    <w:link w:val="Cmsor7"/>
    <w:uiPriority w:val="9"/>
    <w:semiHidden/>
    <w:rsid w:val="006B145E"/>
    <w:rPr>
      <w:rFonts w:ascii="Calibri Light" w:eastAsia="SimSun" w:hAnsi="Calibri Light" w:cs="Times New Roman"/>
      <w:b/>
      <w:bCs/>
      <w:color w:val="1F4E79"/>
    </w:rPr>
  </w:style>
  <w:style w:type="character" w:customStyle="1" w:styleId="Cmsor8Char">
    <w:name w:val="Címsor 8 Char"/>
    <w:link w:val="Cmsor8"/>
    <w:uiPriority w:val="9"/>
    <w:semiHidden/>
    <w:rsid w:val="006B145E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Cmsor9Char">
    <w:name w:val="Címsor 9 Char"/>
    <w:link w:val="Cmsor9"/>
    <w:uiPriority w:val="9"/>
    <w:semiHidden/>
    <w:rsid w:val="006B145E"/>
    <w:rPr>
      <w:rFonts w:ascii="Calibri Light" w:eastAsia="SimSun" w:hAnsi="Calibri Light" w:cs="Times New Roman"/>
      <w:i/>
      <w:iCs/>
      <w:color w:val="1F4E79"/>
    </w:rPr>
  </w:style>
  <w:style w:type="character" w:customStyle="1" w:styleId="CmChar">
    <w:name w:val="Cím Char"/>
    <w:link w:val="Cm"/>
    <w:uiPriority w:val="10"/>
    <w:rsid w:val="006B145E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AlcmChar">
    <w:name w:val="Alcím Char"/>
    <w:link w:val="Alcm"/>
    <w:uiPriority w:val="11"/>
    <w:rsid w:val="006B145E"/>
    <w:rPr>
      <w:rFonts w:ascii="Calibri Light" w:eastAsia="SimSun" w:hAnsi="Calibri Light" w:cs="Times New Roman"/>
      <w:color w:val="5B9BD5"/>
      <w:sz w:val="28"/>
      <w:szCs w:val="28"/>
    </w:rPr>
  </w:style>
  <w:style w:type="character" w:styleId="Kiemels">
    <w:name w:val="Emphasis"/>
    <w:uiPriority w:val="20"/>
    <w:qFormat/>
    <w:rsid w:val="006B145E"/>
    <w:rPr>
      <w:i/>
      <w:iCs/>
    </w:rPr>
  </w:style>
  <w:style w:type="paragraph" w:styleId="Nincstrkz">
    <w:name w:val="No Spacing"/>
    <w:uiPriority w:val="1"/>
    <w:qFormat/>
    <w:rsid w:val="006B145E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B145E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IdzetChar">
    <w:name w:val="Idézet Char"/>
    <w:link w:val="Idzet"/>
    <w:uiPriority w:val="29"/>
    <w:rsid w:val="006B145E"/>
    <w:rPr>
      <w:color w:val="44546A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145E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KiemeltidzetChar">
    <w:name w:val="Kiemelt idézet Char"/>
    <w:link w:val="Kiemeltidzet"/>
    <w:uiPriority w:val="30"/>
    <w:rsid w:val="006B145E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Finomkiemels">
    <w:name w:val="Subtle Emphasis"/>
    <w:uiPriority w:val="19"/>
    <w:qFormat/>
    <w:rsid w:val="006B145E"/>
    <w:rPr>
      <w:i/>
      <w:iCs/>
      <w:color w:val="595959"/>
    </w:rPr>
  </w:style>
  <w:style w:type="character" w:styleId="Erskiemels">
    <w:name w:val="Intense Emphasis"/>
    <w:uiPriority w:val="21"/>
    <w:qFormat/>
    <w:rsid w:val="006B145E"/>
    <w:rPr>
      <w:b/>
      <w:bCs/>
      <w:i/>
      <w:iCs/>
    </w:rPr>
  </w:style>
  <w:style w:type="character" w:styleId="Finomhivatkozs">
    <w:name w:val="Subtle Reference"/>
    <w:uiPriority w:val="31"/>
    <w:qFormat/>
    <w:rsid w:val="006B145E"/>
    <w:rPr>
      <w:smallCaps/>
      <w:color w:val="595959"/>
      <w:u w:val="none" w:color="7F7F7F"/>
      <w:bdr w:val="none" w:sz="0" w:space="0" w:color="auto"/>
    </w:rPr>
  </w:style>
  <w:style w:type="character" w:styleId="Ershivatkozs">
    <w:name w:val="Intense Reference"/>
    <w:uiPriority w:val="32"/>
    <w:qFormat/>
    <w:rsid w:val="006B145E"/>
    <w:rPr>
      <w:b/>
      <w:bCs/>
      <w:smallCaps/>
      <w:color w:val="44546A"/>
      <w:u w:val="single"/>
    </w:rPr>
  </w:style>
  <w:style w:type="character" w:styleId="Knyvcme">
    <w:name w:val="Book Title"/>
    <w:uiPriority w:val="33"/>
    <w:qFormat/>
    <w:rsid w:val="006B145E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B145E"/>
    <w:pPr>
      <w:outlineLvl w:val="9"/>
    </w:pPr>
  </w:style>
  <w:style w:type="character" w:styleId="Feloldatlanmegemlts">
    <w:name w:val="Unresolved Mention"/>
    <w:basedOn w:val="Bekezdsalapbettpusa"/>
    <w:uiPriority w:val="99"/>
    <w:semiHidden/>
    <w:unhideWhenUsed/>
    <w:rsid w:val="00CB0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bkik.hu/szolgaltatasok/humaneroforras-fejlesztes/tajekoztato-a-gyakorlati-oktatok-kepzesero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rma.PBKIK\Asztal\kamara_levelsablon_j&#243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kamara_levelsablon_jó</Template>
  <TotalTime>11</TotalTime>
  <Pages>4</Pages>
  <Words>611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«Rövidnév»</vt:lpstr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«Rövidnév»</dc:title>
  <dc:subject/>
  <dc:creator>torma</dc:creator>
  <cp:keywords/>
  <cp:lastModifiedBy>Authné Kállai Kata</cp:lastModifiedBy>
  <cp:revision>6</cp:revision>
  <cp:lastPrinted>1995-11-21T16:41:00Z</cp:lastPrinted>
  <dcterms:created xsi:type="dcterms:W3CDTF">2024-02-15T08:50:00Z</dcterms:created>
  <dcterms:modified xsi:type="dcterms:W3CDTF">2024-04-08T08:46:00Z</dcterms:modified>
</cp:coreProperties>
</file>