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A7D119" w14:textId="77777777" w:rsidR="006E0E9D" w:rsidRDefault="006E0E9D">
      <w:pPr>
        <w:shd w:val="clear" w:color="auto" w:fill="FFFFFF"/>
        <w:jc w:val="center"/>
        <w:rPr>
          <w:rFonts w:ascii="Times New Roman" w:hAnsi="Times New Roman"/>
          <w:b/>
          <w:szCs w:val="24"/>
        </w:rPr>
      </w:pPr>
    </w:p>
    <w:p w14:paraId="0B0D9775" w14:textId="77777777" w:rsidR="006E0E9D" w:rsidRDefault="006E0E9D">
      <w:pPr>
        <w:jc w:val="center"/>
      </w:pPr>
      <w:r>
        <w:rPr>
          <w:rFonts w:ascii="Times New Roman" w:eastAsia="Calibri" w:hAnsi="Times New Roman" w:cs="Times New Roman"/>
          <w:b/>
          <w:szCs w:val="24"/>
        </w:rPr>
        <w:t xml:space="preserve">JELENTKEZÉSI LAP </w:t>
      </w:r>
    </w:p>
    <w:p w14:paraId="23782225" w14:textId="77777777" w:rsidR="006E0E9D" w:rsidRDefault="006E0E9D">
      <w:pPr>
        <w:jc w:val="center"/>
      </w:pPr>
      <w:r>
        <w:rPr>
          <w:rFonts w:ascii="Times New Roman" w:eastAsia="Calibri" w:hAnsi="Times New Roman" w:cs="Times New Roman"/>
          <w:b/>
          <w:szCs w:val="24"/>
        </w:rPr>
        <w:t>KAMARAI GYAKORLATI OKTATÓ KÉPZÉSRE ÉS VIZSGÁRA</w:t>
      </w:r>
    </w:p>
    <w:p w14:paraId="52C2B996" w14:textId="77777777" w:rsidR="006E0E9D" w:rsidRDefault="006E0E9D">
      <w:pPr>
        <w:jc w:val="center"/>
      </w:pPr>
      <w:r>
        <w:rPr>
          <w:rFonts w:ascii="Times New Roman" w:eastAsia="Calibri" w:hAnsi="Times New Roman" w:cs="Times New Roman"/>
          <w:b/>
          <w:szCs w:val="24"/>
        </w:rPr>
        <w:t>Pécs-Baranyai Kereskedelmi és Iparkamara</w:t>
      </w:r>
    </w:p>
    <w:p w14:paraId="135688A9" w14:textId="77777777" w:rsidR="006E0E9D" w:rsidRDefault="006E0E9D">
      <w:pPr>
        <w:jc w:val="center"/>
      </w:pPr>
      <w:r>
        <w:rPr>
          <w:rFonts w:ascii="Times New Roman" w:eastAsia="Calibri" w:hAnsi="Times New Roman" w:cs="Calibri"/>
          <w:b/>
          <w:bCs/>
          <w:szCs w:val="24"/>
        </w:rPr>
        <w:t>Felnőttképzési engedélyszáma</w:t>
      </w:r>
      <w:r>
        <w:rPr>
          <w:rFonts w:ascii="Times New Roman" w:eastAsia="Calibri" w:hAnsi="Times New Roman" w:cs="Calibri"/>
          <w:szCs w:val="24"/>
        </w:rPr>
        <w:t>: E/2020/000151</w:t>
      </w:r>
    </w:p>
    <w:p w14:paraId="79C574B6" w14:textId="77777777" w:rsidR="006E0E9D" w:rsidRDefault="006E0E9D">
      <w:pPr>
        <w:jc w:val="center"/>
      </w:pPr>
      <w:r>
        <w:rPr>
          <w:rFonts w:ascii="Times New Roman" w:eastAsia="Calibri" w:hAnsi="Times New Roman" w:cs="Times New Roman"/>
          <w:b/>
          <w:szCs w:val="24"/>
        </w:rPr>
        <w:t>Nyilvántartási szám: B/2020/006151</w:t>
      </w:r>
    </w:p>
    <w:p w14:paraId="271B6899" w14:textId="77777777" w:rsidR="006E0E9D" w:rsidRDefault="006E0E9D">
      <w:pPr>
        <w:rPr>
          <w:rFonts w:ascii="Times New Roman" w:eastAsia="Calibri" w:hAnsi="Times New Roman" w:cs="Times New Roman"/>
          <w:szCs w:val="24"/>
        </w:rPr>
      </w:pPr>
    </w:p>
    <w:p w14:paraId="6188806F" w14:textId="77777777" w:rsidR="006E0E9D" w:rsidRDefault="006E0E9D">
      <w:r>
        <w:rPr>
          <w:rFonts w:ascii="Times New Roman" w:eastAsia="Calibri" w:hAnsi="Times New Roman" w:cs="Times New Roman"/>
          <w:szCs w:val="24"/>
        </w:rPr>
        <w:t>Az alábbi adatokat kérjük NYOMTATOTT BETŰKKEL vagy számítógéppel kitölteni!</w:t>
      </w:r>
    </w:p>
    <w:p w14:paraId="32812A8A" w14:textId="77777777" w:rsidR="006E0E9D" w:rsidRDefault="006E0E9D">
      <w:r>
        <w:rPr>
          <w:rFonts w:ascii="Times New Roman" w:eastAsia="Calibri" w:hAnsi="Times New Roman" w:cs="Times New Roman"/>
          <w:b/>
          <w:szCs w:val="24"/>
        </w:rPr>
        <w:t>SZEMÉLYES ADATOK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405"/>
        <w:gridCol w:w="6654"/>
      </w:tblGrid>
      <w:tr w:rsidR="006E0E9D" w14:paraId="499FC6B3" w14:textId="77777777">
        <w:trPr>
          <w:trHeight w:val="4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C029" w14:textId="77777777" w:rsidR="006E0E9D" w:rsidRDefault="006E0E9D"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Név: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9812" w14:textId="77777777" w:rsidR="006E0E9D" w:rsidRDefault="006E0E9D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6E0E9D" w14:paraId="65E88FC7" w14:textId="77777777">
        <w:trPr>
          <w:trHeight w:val="4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6AAE7" w14:textId="77777777" w:rsidR="006E0E9D" w:rsidRDefault="006E0E9D"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Születési név: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2CA5" w14:textId="77777777" w:rsidR="006E0E9D" w:rsidRDefault="006E0E9D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6E0E9D" w14:paraId="65E44A81" w14:textId="77777777">
        <w:trPr>
          <w:trHeight w:val="4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0BD54" w14:textId="77777777" w:rsidR="006E0E9D" w:rsidRDefault="006E0E9D"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Születési hely: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18E8" w14:textId="77777777" w:rsidR="006E0E9D" w:rsidRDefault="006E0E9D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6E0E9D" w14:paraId="274392C8" w14:textId="77777777">
        <w:trPr>
          <w:trHeight w:val="4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B28FC" w14:textId="77777777" w:rsidR="006E0E9D" w:rsidRDefault="006E0E9D"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Születési idő: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F12A" w14:textId="77777777" w:rsidR="006E0E9D" w:rsidRDefault="006E0E9D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6E0E9D" w14:paraId="47761910" w14:textId="77777777">
        <w:trPr>
          <w:trHeight w:val="4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2C7CF" w14:textId="77777777" w:rsidR="006E0E9D" w:rsidRDefault="006E0E9D"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Anyja neve: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2FFE" w14:textId="77777777" w:rsidR="006E0E9D" w:rsidRDefault="006E0E9D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6E0E9D" w14:paraId="3251B0CD" w14:textId="77777777">
        <w:trPr>
          <w:trHeight w:val="4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C42F9" w14:textId="0895C68B" w:rsidR="006E0E9D" w:rsidRDefault="006E0E9D"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Lakcím: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FADD" w14:textId="77777777" w:rsidR="006E0E9D" w:rsidRDefault="006E0E9D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6E0E9D" w14:paraId="49B50D99" w14:textId="77777777">
        <w:trPr>
          <w:trHeight w:val="4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0EF1B" w14:textId="77777777" w:rsidR="006E0E9D" w:rsidRDefault="006E0E9D"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E-mail cím: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B68C" w14:textId="77777777" w:rsidR="006E0E9D" w:rsidRDefault="006E0E9D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6E0E9D" w14:paraId="0E6C1DAD" w14:textId="77777777">
        <w:trPr>
          <w:trHeight w:val="4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7806C" w14:textId="77777777" w:rsidR="006E0E9D" w:rsidRDefault="006E0E9D"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Telefonszám: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80E9" w14:textId="77777777" w:rsidR="006E0E9D" w:rsidRDefault="006E0E9D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</w:tbl>
    <w:p w14:paraId="4344CA02" w14:textId="75EE18CC" w:rsidR="006E0E9D" w:rsidRDefault="006E0E9D">
      <w:r>
        <w:rPr>
          <w:rFonts w:ascii="Times New Roman" w:hAnsi="Times New Roman"/>
          <w:szCs w:val="24"/>
        </w:rPr>
        <w:t xml:space="preserve">Hozzájárulok, hogy a kamara a </w:t>
      </w:r>
      <w:r w:rsidR="00A54F6E">
        <w:rPr>
          <w:rFonts w:ascii="Times New Roman" w:hAnsi="Times New Roman"/>
          <w:szCs w:val="24"/>
        </w:rPr>
        <w:t>megadott személyes</w:t>
      </w:r>
      <w:r>
        <w:rPr>
          <w:rFonts w:ascii="Times New Roman" w:hAnsi="Times New Roman"/>
          <w:szCs w:val="24"/>
        </w:rPr>
        <w:t xml:space="preserve"> adataimat kezelje a kamarai gyakorlati oktató képzéssel és vizsgáztatással kapcsolatban. (A megfelelő rész aláhúzandó.)</w:t>
      </w:r>
    </w:p>
    <w:p w14:paraId="30DA898F" w14:textId="77777777" w:rsidR="006E0E9D" w:rsidRDefault="006E0E9D">
      <w:pPr>
        <w:jc w:val="center"/>
      </w:pPr>
      <w:r>
        <w:rPr>
          <w:rFonts w:ascii="Times New Roman" w:hAnsi="Times New Roman"/>
          <w:szCs w:val="24"/>
        </w:rPr>
        <w:t>Hozzájárulok                                Nem járulok hozzá</w:t>
      </w:r>
    </w:p>
    <w:p w14:paraId="365C122D" w14:textId="44449997" w:rsidR="00A54F6E" w:rsidRDefault="00A54F6E">
      <w:pPr>
        <w:rPr>
          <w:rFonts w:ascii="Times New Roman" w:hAnsi="Times New Roman"/>
          <w:szCs w:val="24"/>
        </w:rPr>
      </w:pPr>
    </w:p>
    <w:p w14:paraId="1EBE02AA" w14:textId="77777777" w:rsidR="006E0E9D" w:rsidRDefault="006E0E9D">
      <w:pPr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MUNKÁLTATÓI ADATOK</w:t>
      </w:r>
    </w:p>
    <w:p w14:paraId="0D59C2CE" w14:textId="77777777" w:rsidR="006E0E9D" w:rsidRDefault="006E0E9D">
      <w:r>
        <w:rPr>
          <w:rFonts w:ascii="Times New Roman" w:eastAsia="Calibri" w:hAnsi="Times New Roman" w:cs="Times New Roman"/>
          <w:b/>
          <w:szCs w:val="24"/>
        </w:rPr>
        <w:t>Munkajogi státusza: (Kérjük, jelölje x-el)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63"/>
        <w:gridCol w:w="1139"/>
        <w:gridCol w:w="3957"/>
      </w:tblGrid>
      <w:tr w:rsidR="006E0E9D" w14:paraId="70D68C43" w14:textId="77777777">
        <w:tc>
          <w:tcPr>
            <w:tcW w:w="5102" w:type="dxa"/>
            <w:gridSpan w:val="2"/>
          </w:tcPr>
          <w:p w14:paraId="4793190D" w14:textId="77777777" w:rsidR="006E0E9D" w:rsidRDefault="006E0E9D"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󠄼 Alkalmazott, </w:t>
            </w:r>
          </w:p>
          <w:p w14:paraId="7134D4BF" w14:textId="77777777" w:rsidR="006E0E9D" w:rsidRDefault="006E0E9D"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󠄼 Vállalkozó, vállalkozásban segítő családtag, 󠄼</w:t>
            </w:r>
          </w:p>
          <w:p w14:paraId="12D2991A" w14:textId="77777777" w:rsidR="006E0E9D" w:rsidRDefault="006E0E9D">
            <w:pP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3957" w:type="dxa"/>
          </w:tcPr>
          <w:p w14:paraId="34483BB5" w14:textId="77777777" w:rsidR="006E0E9D" w:rsidRDefault="006E0E9D"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󠄼 Álláskereső, </w:t>
            </w:r>
          </w:p>
          <w:p w14:paraId="5227709C" w14:textId="77777777" w:rsidR="006E0E9D" w:rsidRDefault="006E0E9D"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󠄼 GYET-en GYED-en, GYES-en lévő, </w:t>
            </w:r>
          </w:p>
          <w:p w14:paraId="07D42686" w14:textId="6E3FFCE3" w:rsidR="006E0E9D" w:rsidRDefault="006E0E9D" w:rsidP="000C4FD0">
            <w:pP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󠄼 Egyéb inaktív </w:t>
            </w:r>
          </w:p>
        </w:tc>
      </w:tr>
      <w:tr w:rsidR="006E0E9D" w14:paraId="1F51CF6F" w14:textId="77777777">
        <w:trPr>
          <w:trHeight w:val="454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DF45" w14:textId="77777777" w:rsidR="006E0E9D" w:rsidRDefault="006E0E9D"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lastRenderedPageBreak/>
              <w:t>Munkahely (székhely)/vállalkozás megnevezése:</w:t>
            </w:r>
          </w:p>
        </w:tc>
        <w:tc>
          <w:tcPr>
            <w:tcW w:w="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60DD" w14:textId="77777777" w:rsidR="006E0E9D" w:rsidRDefault="006E0E9D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6E0E9D" w14:paraId="076B1CB5" w14:textId="77777777">
        <w:trPr>
          <w:trHeight w:val="454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FA44D" w14:textId="77777777" w:rsidR="006E0E9D" w:rsidRDefault="006E0E9D"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Munkahely (székhely)/vállalkozás címe:</w:t>
            </w:r>
          </w:p>
        </w:tc>
        <w:tc>
          <w:tcPr>
            <w:tcW w:w="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E2AF" w14:textId="77777777" w:rsidR="006E0E9D" w:rsidRDefault="006E0E9D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6E0E9D" w14:paraId="3DA41174" w14:textId="77777777">
        <w:trPr>
          <w:trHeight w:val="454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0A05" w14:textId="77777777" w:rsidR="006E0E9D" w:rsidRDefault="006E0E9D"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Munkahely/vállalkozás telefonszáma:</w:t>
            </w:r>
          </w:p>
        </w:tc>
        <w:tc>
          <w:tcPr>
            <w:tcW w:w="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397C" w14:textId="77777777" w:rsidR="006E0E9D" w:rsidRDefault="006E0E9D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6E0E9D" w14:paraId="532F3527" w14:textId="77777777">
        <w:trPr>
          <w:trHeight w:val="454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E6CF3" w14:textId="77777777" w:rsidR="006E0E9D" w:rsidRDefault="006E0E9D"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Munkahely/vállalkozás/telephely neve, ahol a jelentkező ténylegesen ellátja a gyakorlati oktatói feladatait:</w:t>
            </w:r>
          </w:p>
        </w:tc>
        <w:tc>
          <w:tcPr>
            <w:tcW w:w="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9001" w14:textId="77777777" w:rsidR="006E0E9D" w:rsidRDefault="006E0E9D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6E0E9D" w14:paraId="5101536B" w14:textId="77777777">
        <w:trPr>
          <w:trHeight w:val="454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FB40" w14:textId="77777777" w:rsidR="006E0E9D" w:rsidRDefault="006E0E9D"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Munkahely/vállalkozás/telephely címe, ahol a jelentkező ténylegesen ellátja a gyakorlati oktatói feladatait:</w:t>
            </w:r>
          </w:p>
        </w:tc>
        <w:tc>
          <w:tcPr>
            <w:tcW w:w="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972C" w14:textId="77777777" w:rsidR="006E0E9D" w:rsidRDefault="006E0E9D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6E0E9D" w14:paraId="35A38F75" w14:textId="77777777">
        <w:trPr>
          <w:trHeight w:val="454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A0105" w14:textId="77777777" w:rsidR="006E0E9D" w:rsidRDefault="006E0E9D"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Munkaköre:</w:t>
            </w:r>
          </w:p>
        </w:tc>
        <w:tc>
          <w:tcPr>
            <w:tcW w:w="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EBCB" w14:textId="77777777" w:rsidR="006E0E9D" w:rsidRDefault="006E0E9D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</w:tbl>
    <w:p w14:paraId="48864959" w14:textId="77777777" w:rsidR="006E0E9D" w:rsidRDefault="006E0E9D">
      <w:pPr>
        <w:rPr>
          <w:rFonts w:ascii="Times New Roman" w:eastAsia="Calibri" w:hAnsi="Times New Roman" w:cs="Times New Roman"/>
          <w:szCs w:val="24"/>
        </w:rPr>
      </w:pPr>
    </w:p>
    <w:p w14:paraId="62B8C91A" w14:textId="77777777" w:rsidR="006E0E9D" w:rsidRDefault="006E0E9D">
      <w:r>
        <w:rPr>
          <w:rFonts w:ascii="Times New Roman" w:eastAsia="Calibri" w:hAnsi="Times New Roman" w:cs="Times New Roman"/>
          <w:b/>
          <w:szCs w:val="24"/>
        </w:rPr>
        <w:t>ISKOLAI ADATOK</w:t>
      </w:r>
    </w:p>
    <w:p w14:paraId="539A4F56" w14:textId="77777777" w:rsidR="006E0E9D" w:rsidRDefault="006E0E9D">
      <w:r>
        <w:rPr>
          <w:rFonts w:ascii="Times New Roman" w:eastAsia="Calibri" w:hAnsi="Times New Roman" w:cs="Times New Roman"/>
          <w:b/>
          <w:szCs w:val="24"/>
        </w:rPr>
        <w:t>Legmagasabb iskolai végzettsége: (Kérjük, jelölje x-el)</w:t>
      </w:r>
    </w:p>
    <w:p w14:paraId="48A4B3C6" w14:textId="77777777" w:rsidR="006E0E9D" w:rsidRDefault="006E0E9D">
      <w:r>
        <w:rPr>
          <w:rFonts w:ascii="Times New Roman" w:hAnsi="Times New Roman" w:cs="Times New Roman"/>
          <w:szCs w:val="24"/>
        </w:rPr>
        <w:t xml:space="preserve">󠄼 középfokú végzettség és gimnáziumi érettségi (gimnázium) </w:t>
      </w:r>
    </w:p>
    <w:p w14:paraId="719183D9" w14:textId="77777777" w:rsidR="006E0E9D" w:rsidRDefault="006E0E9D">
      <w:r>
        <w:rPr>
          <w:rFonts w:ascii="Times New Roman" w:hAnsi="Times New Roman" w:cs="Times New Roman"/>
          <w:szCs w:val="24"/>
        </w:rPr>
        <w:t>󠄼 középfokú végzettség és középfokú szakképesítés (szakgimnázium, szakképző iskola, szakiskola)</w:t>
      </w:r>
    </w:p>
    <w:p w14:paraId="767C22A0" w14:textId="77777777" w:rsidR="006E0E9D" w:rsidRDefault="006E0E9D">
      <w:r>
        <w:rPr>
          <w:rFonts w:ascii="Times New Roman" w:hAnsi="Times New Roman" w:cs="Times New Roman"/>
          <w:szCs w:val="24"/>
        </w:rPr>
        <w:t>󠄼 középfokú végzettség és középfokú szakképzettség (technikum)</w:t>
      </w:r>
    </w:p>
    <w:p w14:paraId="13494BA4" w14:textId="77777777" w:rsidR="006E0E9D" w:rsidRDefault="006E0E9D">
      <w:r>
        <w:rPr>
          <w:rFonts w:ascii="Times New Roman" w:hAnsi="Times New Roman" w:cs="Times New Roman"/>
          <w:szCs w:val="24"/>
        </w:rPr>
        <w:t>󠄼 felsőfokú végzettségi szint és felsőfokú szakképzettség (felsőoktatási intézmény)</w:t>
      </w:r>
    </w:p>
    <w:p w14:paraId="7DE77B43" w14:textId="77777777" w:rsidR="006E0E9D" w:rsidRDefault="006E0E9D">
      <w:r>
        <w:rPr>
          <w:rFonts w:ascii="Times New Roman" w:hAnsi="Times New Roman" w:cs="Times New Roman"/>
          <w:szCs w:val="24"/>
        </w:rPr>
        <w:t>󠄼 felsőoktatási szakképzés (felsőoktatási intézmény)</w:t>
      </w:r>
    </w:p>
    <w:p w14:paraId="43CBF502" w14:textId="27D57DB7" w:rsidR="00A54F6E" w:rsidRDefault="00A54F6E">
      <w:pPr>
        <w:rPr>
          <w:rFonts w:ascii="Times New Roman" w:eastAsia="Calibri" w:hAnsi="Times New Roman" w:cs="Times New Roman"/>
          <w:b/>
          <w:szCs w:val="24"/>
        </w:rPr>
      </w:pPr>
    </w:p>
    <w:p w14:paraId="616B93C2" w14:textId="028323AC" w:rsidR="006E0E9D" w:rsidRDefault="006E0E9D">
      <w:r>
        <w:rPr>
          <w:rFonts w:ascii="Times New Roman" w:eastAsia="Calibri" w:hAnsi="Times New Roman" w:cs="Times New Roman"/>
          <w:b/>
          <w:szCs w:val="24"/>
        </w:rPr>
        <w:t>SZÁMLÁZÁSI ADATOK (Kérjük, jelölje x-el)</w:t>
      </w:r>
    </w:p>
    <w:p w14:paraId="77106C6A" w14:textId="77777777" w:rsidR="006E0E9D" w:rsidRDefault="006E0E9D">
      <w:pPr>
        <w:rPr>
          <w:rFonts w:ascii="Times New Roman" w:eastAsia="Calibri" w:hAnsi="Times New Roman" w:cs="Times New Roman"/>
          <w:b/>
          <w:szCs w:val="24"/>
        </w:rPr>
      </w:pPr>
    </w:p>
    <w:p w14:paraId="4C1C10C6" w14:textId="77777777" w:rsidR="006E0E9D" w:rsidRDefault="006E0E9D">
      <w:pPr>
        <w:tabs>
          <w:tab w:val="left" w:pos="1560"/>
          <w:tab w:val="left" w:pos="6237"/>
        </w:tabs>
      </w:pPr>
      <w:r>
        <w:rPr>
          <w:rFonts w:ascii="Times New Roman" w:eastAsia="Calibri" w:hAnsi="Times New Roman" w:cs="Times New Roman"/>
          <w:szCs w:val="24"/>
        </w:rPr>
        <w:tab/>
        <w:t>󠄼</w:t>
      </w:r>
      <w:r>
        <w:rPr>
          <w:rFonts w:ascii="Times New Roman" w:eastAsia="Calibri" w:hAnsi="Times New Roman" w:cs="Times New Roman"/>
          <w:b/>
          <w:szCs w:val="24"/>
        </w:rPr>
        <w:t xml:space="preserve"> cég / vállalkozás</w:t>
      </w:r>
      <w:r>
        <w:rPr>
          <w:rFonts w:ascii="Times New Roman" w:eastAsia="Calibri" w:hAnsi="Times New Roman" w:cs="Times New Roman"/>
          <w:b/>
          <w:szCs w:val="24"/>
        </w:rPr>
        <w:tab/>
      </w:r>
      <w:r>
        <w:rPr>
          <w:rFonts w:ascii="Times New Roman" w:eastAsia="Calibri" w:hAnsi="Times New Roman" w:cs="Times New Roman"/>
          <w:szCs w:val="24"/>
        </w:rPr>
        <w:t>󠄼</w:t>
      </w:r>
      <w:r>
        <w:rPr>
          <w:rFonts w:ascii="Times New Roman" w:eastAsia="Calibri" w:hAnsi="Times New Roman" w:cs="Times New Roman"/>
          <w:b/>
          <w:szCs w:val="24"/>
        </w:rPr>
        <w:t xml:space="preserve"> magányszemély</w:t>
      </w:r>
    </w:p>
    <w:p w14:paraId="6BBC55EB" w14:textId="77777777" w:rsidR="006E0E9D" w:rsidRDefault="006E0E9D">
      <w:pPr>
        <w:rPr>
          <w:rFonts w:ascii="Times New Roman" w:eastAsia="Calibri" w:hAnsi="Times New Roman" w:cs="Times New Roman"/>
          <w:szCs w:val="24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971"/>
        <w:gridCol w:w="6088"/>
      </w:tblGrid>
      <w:tr w:rsidR="006E0E9D" w14:paraId="07D470DB" w14:textId="77777777">
        <w:trPr>
          <w:trHeight w:val="454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F7FB" w14:textId="77777777" w:rsidR="006E0E9D" w:rsidRDefault="006E0E9D"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Számlázási név: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2955" w14:textId="77777777" w:rsidR="006E0E9D" w:rsidRDefault="006E0E9D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6E0E9D" w14:paraId="3869F8CB" w14:textId="77777777">
        <w:trPr>
          <w:trHeight w:val="454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A4644" w14:textId="77777777" w:rsidR="006E0E9D" w:rsidRDefault="006E0E9D"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Számlázási cím: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8E32" w14:textId="77777777" w:rsidR="006E0E9D" w:rsidRDefault="006E0E9D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6E0E9D" w14:paraId="43EFC6D1" w14:textId="77777777">
        <w:trPr>
          <w:trHeight w:val="454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A5B69" w14:textId="77777777" w:rsidR="006E0E9D" w:rsidRDefault="006E0E9D"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Adószám: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B8E9" w14:textId="77777777" w:rsidR="006E0E9D" w:rsidRDefault="006E0E9D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</w:tbl>
    <w:p w14:paraId="60AB29A6" w14:textId="77777777" w:rsidR="006E0E9D" w:rsidRDefault="006E0E9D">
      <w:pPr>
        <w:rPr>
          <w:rFonts w:ascii="Times New Roman" w:eastAsia="Calibri" w:hAnsi="Times New Roman" w:cs="Times New Roman"/>
          <w:szCs w:val="24"/>
        </w:rPr>
      </w:pPr>
    </w:p>
    <w:p w14:paraId="2169AA76" w14:textId="77777777" w:rsidR="006E0E9D" w:rsidRDefault="006E0E9D" w:rsidP="0082351F">
      <w:pPr>
        <w:jc w:val="both"/>
      </w:pPr>
      <w:r>
        <w:rPr>
          <w:rFonts w:ascii="Times New Roman" w:eastAsia="Calibri" w:hAnsi="Times New Roman" w:cs="Times New Roman"/>
          <w:szCs w:val="24"/>
        </w:rPr>
        <w:t>Felhívjuk a figyelmet, hogy a számlázás a jelentkezési lapon megadott adatok alapján történik, amennyiben az adatokban változás áll be, a képzésre jelentkezőnek tájékoztatnia kell a képzés szervezőjét. Helytelen adatok alapján kiállított hibás számla miatt a Kamara felelősséget nem vállal!</w:t>
      </w:r>
    </w:p>
    <w:p w14:paraId="5B148DF0" w14:textId="77777777" w:rsidR="006E0E9D" w:rsidRDefault="006E0E9D">
      <w:r>
        <w:rPr>
          <w:rFonts w:ascii="Times New Roman" w:eastAsia="Calibri" w:hAnsi="Times New Roman" w:cs="Times New Roman"/>
          <w:b/>
          <w:szCs w:val="24"/>
        </w:rPr>
        <w:t>EGYÉB ADATOK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4530"/>
        <w:gridCol w:w="4529"/>
      </w:tblGrid>
      <w:tr w:rsidR="006E0E9D" w14:paraId="7575A5D4" w14:textId="77777777">
        <w:trPr>
          <w:trHeight w:val="46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ED22" w14:textId="77777777" w:rsidR="006E0E9D" w:rsidRDefault="006E0E9D"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Oktatni kívánt szakképesítés megnevezése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FA30" w14:textId="77777777" w:rsidR="006E0E9D" w:rsidRDefault="006E0E9D">
            <w:pP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</w:p>
        </w:tc>
      </w:tr>
    </w:tbl>
    <w:p w14:paraId="563B2D60" w14:textId="77777777" w:rsidR="006E0E9D" w:rsidRDefault="006E0E9D">
      <w:pPr>
        <w:rPr>
          <w:rFonts w:ascii="Times New Roman" w:eastAsia="Calibri" w:hAnsi="Times New Roman" w:cs="Times New Roman"/>
          <w:b/>
          <w:szCs w:val="24"/>
        </w:rPr>
      </w:pPr>
    </w:p>
    <w:p w14:paraId="3748909F" w14:textId="48069F27" w:rsidR="006E0E9D" w:rsidRDefault="006B145E">
      <w:pPr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br w:type="page"/>
      </w:r>
    </w:p>
    <w:p w14:paraId="75E0E7F2" w14:textId="77777777" w:rsidR="006E0E9D" w:rsidRDefault="006E0E9D">
      <w:r>
        <w:rPr>
          <w:rFonts w:ascii="Times New Roman" w:eastAsia="Calibri" w:hAnsi="Times New Roman" w:cs="Times New Roman"/>
          <w:b/>
          <w:szCs w:val="24"/>
        </w:rPr>
        <w:lastRenderedPageBreak/>
        <w:t>Figyelem!</w:t>
      </w:r>
    </w:p>
    <w:p w14:paraId="502F13FE" w14:textId="77777777" w:rsidR="006E0E9D" w:rsidRDefault="006E0E9D" w:rsidP="00FA1E0D">
      <w:pPr>
        <w:jc w:val="both"/>
      </w:pPr>
      <w:r>
        <w:rPr>
          <w:rFonts w:ascii="Times New Roman" w:eastAsia="Calibri" w:hAnsi="Times New Roman" w:cs="Times New Roman"/>
          <w:szCs w:val="24"/>
        </w:rPr>
        <w:t>A szakmai végzettséget és a szakmai gyakorlatban eltöltött időt bizonyítványokkal és dokumentumokkal – a jelentkezési laphoz mellékelve – igazolni kell! Azokat az adatokat, melyek nincsenek dokumentumokkal alátámasztva, a jelentkezéskor nem lehet figyelembe venni, s a jelentkezés elutasítását vonhatja maga után!</w:t>
      </w:r>
    </w:p>
    <w:p w14:paraId="391ED276" w14:textId="77777777" w:rsidR="006E0E9D" w:rsidRDefault="006E0E9D">
      <w:pPr>
        <w:rPr>
          <w:rFonts w:ascii="Times New Roman" w:eastAsia="Calibri" w:hAnsi="Times New Roman" w:cs="Times New Roman"/>
          <w:szCs w:val="24"/>
        </w:rPr>
      </w:pPr>
    </w:p>
    <w:p w14:paraId="6E7CD4E0" w14:textId="77777777" w:rsidR="006E0E9D" w:rsidRDefault="006E0E9D">
      <w:r>
        <w:rPr>
          <w:rFonts w:ascii="Times New Roman" w:eastAsia="Calibri" w:hAnsi="Times New Roman" w:cs="Times New Roman"/>
          <w:b/>
          <w:szCs w:val="24"/>
        </w:rPr>
        <w:t>Nyilatkozat:</w:t>
      </w:r>
    </w:p>
    <w:p w14:paraId="45FF97AD" w14:textId="77777777" w:rsidR="006E0E9D" w:rsidRPr="006B145E" w:rsidRDefault="006E0E9D" w:rsidP="0082351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B145E">
        <w:rPr>
          <w:rFonts w:ascii="Times New Roman" w:eastAsia="Calibri" w:hAnsi="Times New Roman" w:cs="Times New Roman"/>
        </w:rPr>
        <w:t>1. Tudomásul veszem, hogy a tévesen megadott adatok a vizsgára bocsátás visszavonását, adott esetben a kamarai gyakorlati oktatói tanúsítvány visszavonását is maga után vonja.</w:t>
      </w:r>
    </w:p>
    <w:p w14:paraId="13DBDA6D" w14:textId="70978E59" w:rsidR="006B145E" w:rsidRDefault="006B145E" w:rsidP="00823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145E">
        <w:rPr>
          <w:rFonts w:ascii="Times New Roman" w:hAnsi="Times New Roman" w:cs="Times New Roman"/>
        </w:rPr>
        <w:t xml:space="preserve">2. </w:t>
      </w:r>
      <w:bookmarkStart w:id="0" w:name="_Hlk219796280"/>
      <w:r w:rsidRPr="006B145E">
        <w:rPr>
          <w:rFonts w:ascii="Times New Roman" w:hAnsi="Times New Roman" w:cs="Times New Roman"/>
        </w:rPr>
        <w:t>Nyilatkozom, hogy nem állok a szakirányú oktatási tevékenység folytatását kizáró foglalkozástól való eltiltás hatálya alatt</w:t>
      </w:r>
      <w:r w:rsidR="001A02F9">
        <w:rPr>
          <w:rFonts w:ascii="Times New Roman" w:hAnsi="Times New Roman" w:cs="Times New Roman"/>
        </w:rPr>
        <w:t>, cselekvőképes és büntetlen előéletű vagyok.</w:t>
      </w:r>
    </w:p>
    <w:p w14:paraId="2D0A51ED" w14:textId="7B69D536" w:rsidR="00C07E8C" w:rsidRPr="006B145E" w:rsidRDefault="00A54F6E" w:rsidP="008235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Nyilatkozom arról, hogy a</w:t>
      </w:r>
      <w:r w:rsidRPr="00A54F6E">
        <w:rPr>
          <w:rFonts w:ascii="Times New Roman" w:hAnsi="Times New Roman" w:cs="Times New Roman"/>
        </w:rPr>
        <w:t xml:space="preserve"> kamara által </w:t>
      </w:r>
      <w:r>
        <w:rPr>
          <w:rFonts w:ascii="Times New Roman" w:hAnsi="Times New Roman" w:cs="Times New Roman"/>
        </w:rPr>
        <w:t xml:space="preserve">már </w:t>
      </w:r>
      <w:r w:rsidRPr="00A54F6E">
        <w:rPr>
          <w:rFonts w:ascii="Times New Roman" w:hAnsi="Times New Roman" w:cs="Times New Roman"/>
        </w:rPr>
        <w:t>nyilvántartásba vett</w:t>
      </w:r>
      <w:r w:rsidR="00C07E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duális képzőhelyen, </w:t>
      </w:r>
      <w:r w:rsidR="00C07E8C">
        <w:rPr>
          <w:rFonts w:ascii="Times New Roman" w:hAnsi="Times New Roman" w:cs="Times New Roman"/>
        </w:rPr>
        <w:t>gyakorlati oktatóként nyilvántartásba vetetem magam</w:t>
      </w:r>
      <w:r>
        <w:rPr>
          <w:rFonts w:ascii="Times New Roman" w:hAnsi="Times New Roman" w:cs="Times New Roman"/>
        </w:rPr>
        <w:t>.</w:t>
      </w:r>
      <w:r w:rsidR="00C07E8C">
        <w:rPr>
          <w:rFonts w:ascii="Times New Roman" w:hAnsi="Times New Roman" w:cs="Times New Roman"/>
        </w:rPr>
        <w:t xml:space="preserve"> Amennyiben a munkáltatóm vagy saját vállalkozásom még nem szerepel a duális képzőhelyek kamarai nyilvántartásában, úgy a sikeres vizsgát követően kezdeményezem a vállalkozás és egyben saját oktatói tevékenységem kamarai nyilvántartásba vételét.</w:t>
      </w:r>
    </w:p>
    <w:bookmarkEnd w:id="0"/>
    <w:p w14:paraId="124949EB" w14:textId="67795770" w:rsidR="00A74016" w:rsidRPr="006B145E" w:rsidRDefault="00C07E8C" w:rsidP="008235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6E0E9D" w:rsidRPr="006B145E">
        <w:rPr>
          <w:rFonts w:ascii="Times New Roman" w:eastAsia="Calibri" w:hAnsi="Times New Roman" w:cs="Times New Roman"/>
        </w:rPr>
        <w:t xml:space="preserve">. Hozzájárulok ahhoz, hogy a közölt adataimat a Magyar Kereskedelmi és Iparkamara számára a gazdaságszervező, </w:t>
      </w:r>
      <w:r w:rsidR="00A74016" w:rsidRPr="006B145E">
        <w:rPr>
          <w:rFonts w:ascii="Times New Roman" w:eastAsia="Calibri" w:hAnsi="Times New Roman" w:cs="Times New Roman"/>
        </w:rPr>
        <w:t>közgazdasági elemző (statisztikai) munkájához továbbítsák.</w:t>
      </w:r>
    </w:p>
    <w:p w14:paraId="64A1F735" w14:textId="17D01173" w:rsidR="006E0E9D" w:rsidRPr="006B145E" w:rsidRDefault="00C07E8C" w:rsidP="0082351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 w:rsidR="006E0E9D" w:rsidRPr="006B145E">
        <w:rPr>
          <w:rFonts w:ascii="Times New Roman" w:eastAsia="Calibri" w:hAnsi="Times New Roman" w:cs="Times New Roman"/>
        </w:rPr>
        <w:t xml:space="preserve">. Tudomásul veszem, hogy a jelentkezés a kamarai gyakorlati oktató képzésre és vizsgára együttesen érvényes, s ezért a kamarai gyakorlati oktató képzés és </w:t>
      </w:r>
      <w:r w:rsidR="00A74016" w:rsidRPr="006B145E">
        <w:rPr>
          <w:rFonts w:ascii="Times New Roman" w:eastAsia="Calibri" w:hAnsi="Times New Roman" w:cs="Times New Roman"/>
        </w:rPr>
        <w:t xml:space="preserve">oktatói </w:t>
      </w:r>
      <w:r w:rsidR="006E0E9D" w:rsidRPr="006B145E">
        <w:rPr>
          <w:rFonts w:ascii="Times New Roman" w:eastAsia="Calibri" w:hAnsi="Times New Roman" w:cs="Times New Roman"/>
        </w:rPr>
        <w:t>vizsga teljes díját felszámítják.</w:t>
      </w:r>
    </w:p>
    <w:p w14:paraId="349596CE" w14:textId="66E73DED" w:rsidR="006E0E9D" w:rsidRDefault="00C07E8C" w:rsidP="008235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6</w:t>
      </w:r>
      <w:r w:rsidR="006E0E9D" w:rsidRPr="006B145E">
        <w:rPr>
          <w:rFonts w:ascii="Times New Roman" w:eastAsia="Calibri" w:hAnsi="Times New Roman" w:cs="Times New Roman"/>
        </w:rPr>
        <w:t>. Hozzájárulok, hogy adataimat a felnőttképzési államigazgatási</w:t>
      </w:r>
      <w:r w:rsidR="006E0E9D" w:rsidRPr="006B145E">
        <w:rPr>
          <w:rFonts w:ascii="Times New Roman" w:hAnsi="Times New Roman" w:cs="Times New Roman"/>
        </w:rPr>
        <w:t xml:space="preserve"> szerv (PMKH) részére kötelező adatszolgáltatás céljából továbbítsák.</w:t>
      </w:r>
    </w:p>
    <w:p w14:paraId="71F68E1E" w14:textId="31B066B3" w:rsidR="00CB07FD" w:rsidRPr="00CB07FD" w:rsidRDefault="00C07E8C" w:rsidP="008235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CB07FD" w:rsidRPr="00CB07FD">
        <w:rPr>
          <w:rFonts w:ascii="Times New Roman" w:hAnsi="Times New Roman" w:cs="Times New Roman"/>
        </w:rPr>
        <w:t xml:space="preserve">. </w:t>
      </w:r>
      <w:r w:rsidR="00A54F6E">
        <w:rPr>
          <w:rFonts w:ascii="Times New Roman" w:hAnsi="Times New Roman" w:cs="Times New Roman"/>
        </w:rPr>
        <w:t xml:space="preserve"> </w:t>
      </w:r>
      <w:r w:rsidR="00CB07FD" w:rsidRPr="00CB07FD">
        <w:rPr>
          <w:rFonts w:ascii="Times New Roman" w:hAnsi="Times New Roman" w:cs="Times New Roman"/>
        </w:rPr>
        <w:t>Alulírott Képzésre jelentkező kijelentem, hogy a</w:t>
      </w:r>
      <w:r w:rsidR="00F069BD">
        <w:rPr>
          <w:rFonts w:ascii="Times New Roman" w:hAnsi="Times New Roman" w:cs="Times New Roman"/>
        </w:rPr>
        <w:t xml:space="preserve"> </w:t>
      </w:r>
      <w:hyperlink r:id="rId7" w:history="1">
        <w:r w:rsidR="00F069BD" w:rsidRPr="004D13DA">
          <w:rPr>
            <w:rStyle w:val="Hiperhivatkozs"/>
            <w:rFonts w:ascii="Times New Roman" w:hAnsi="Times New Roman" w:cs="Times New Roman"/>
          </w:rPr>
          <w:t>www.pbkik.hu</w:t>
        </w:r>
      </w:hyperlink>
      <w:r w:rsidR="00F069BD">
        <w:rPr>
          <w:rFonts w:ascii="Times New Roman" w:hAnsi="Times New Roman" w:cs="Times New Roman"/>
        </w:rPr>
        <w:t xml:space="preserve"> weboldalon található</w:t>
      </w:r>
      <w:r w:rsidR="00CB07FD" w:rsidRPr="00CB07FD">
        <w:rPr>
          <w:rFonts w:ascii="Times New Roman" w:hAnsi="Times New Roman" w:cs="Times New Roman"/>
        </w:rPr>
        <w:t xml:space="preserve"> adatkezeléssel kapcsolatos tájékoztatót megismertem, a kitöltött jelentkezési lap Képzőnek való átadásával/megküldésével adataim leírt célból történő kezeléséhez hozzájárulok.</w:t>
      </w:r>
    </w:p>
    <w:p w14:paraId="1AB6F75B" w14:textId="77777777" w:rsidR="00CB07FD" w:rsidRPr="00CB07FD" w:rsidRDefault="00CB07FD" w:rsidP="00823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07FD">
        <w:rPr>
          <w:rFonts w:ascii="Times New Roman" w:hAnsi="Times New Roman" w:cs="Times New Roman"/>
        </w:rPr>
        <w:t xml:space="preserve">Adatkezelés célja: Felnőttképzési törvény hatálya alá tartozó képzésbe való bekapcsolódás </w:t>
      </w:r>
    </w:p>
    <w:p w14:paraId="783C2B9B" w14:textId="77777777" w:rsidR="00CB07FD" w:rsidRPr="00CB07FD" w:rsidRDefault="00CB07FD" w:rsidP="00823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07FD">
        <w:rPr>
          <w:rFonts w:ascii="Times New Roman" w:hAnsi="Times New Roman" w:cs="Times New Roman"/>
        </w:rPr>
        <w:t>Adatkezelés jogalapja: Képző jogos érdeke</w:t>
      </w:r>
    </w:p>
    <w:p w14:paraId="3761D970" w14:textId="77777777" w:rsidR="00CB07FD" w:rsidRPr="00CB07FD" w:rsidRDefault="00CB07FD" w:rsidP="00823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07FD">
        <w:rPr>
          <w:rFonts w:ascii="Times New Roman" w:hAnsi="Times New Roman" w:cs="Times New Roman"/>
        </w:rPr>
        <w:t>Adatkezelés időtartama: Jelentkezési lap kitöltésének napjától a Felnőttképzési szerződéskötés napjáig, illetve visszavonásig.</w:t>
      </w:r>
    </w:p>
    <w:p w14:paraId="3FDF688B" w14:textId="6A36FC30" w:rsidR="00CB07FD" w:rsidRPr="00CB07FD" w:rsidRDefault="00CB07FD" w:rsidP="0082351F">
      <w:pPr>
        <w:spacing w:after="0"/>
        <w:jc w:val="both"/>
        <w:rPr>
          <w:rFonts w:ascii="Times New Roman" w:hAnsi="Times New Roman" w:cs="Times New Roman"/>
        </w:rPr>
      </w:pPr>
      <w:r w:rsidRPr="00CB07FD">
        <w:rPr>
          <w:rFonts w:ascii="Times New Roman" w:hAnsi="Times New Roman" w:cs="Times New Roman"/>
        </w:rPr>
        <w:t xml:space="preserve">Adatok köre: </w:t>
      </w:r>
      <w:r w:rsidR="00F069BD">
        <w:rPr>
          <w:rFonts w:ascii="Times New Roman" w:hAnsi="Times New Roman" w:cs="Times New Roman"/>
        </w:rPr>
        <w:t xml:space="preserve">a képzéssel összefüggő valamennyi információt, adatot a </w:t>
      </w:r>
      <w:r w:rsidR="00F069BD" w:rsidRPr="00F069BD">
        <w:rPr>
          <w:rFonts w:ascii="Times New Roman" w:hAnsi="Times New Roman" w:cs="Times New Roman"/>
          <w:bCs/>
        </w:rPr>
        <w:t>Képző</w:t>
      </w:r>
      <w:r w:rsidR="00F069BD">
        <w:rPr>
          <w:rFonts w:ascii="Times New Roman" w:hAnsi="Times New Roman" w:cs="Times New Roman"/>
        </w:rPr>
        <w:t xml:space="preserve"> az információs önrendelkezési jogról és az információszabadságról szóló 2011. évi CXII. törvény előírásainak és a felnőttképzésről szóló </w:t>
      </w:r>
      <w:r w:rsidR="00F069BD" w:rsidRPr="00F069BD">
        <w:rPr>
          <w:rFonts w:ascii="Times New Roman" w:hAnsi="Times New Roman" w:cs="Times New Roman"/>
        </w:rPr>
        <w:t>2013. évi LXXVII. törvény 21.§-</w:t>
      </w:r>
      <w:proofErr w:type="spellStart"/>
      <w:r w:rsidR="00F069BD" w:rsidRPr="00F069BD">
        <w:rPr>
          <w:rFonts w:ascii="Times New Roman" w:hAnsi="Times New Roman" w:cs="Times New Roman"/>
        </w:rPr>
        <w:t>ában</w:t>
      </w:r>
      <w:proofErr w:type="spellEnd"/>
      <w:r w:rsidR="00F069BD" w:rsidRPr="00F069BD">
        <w:rPr>
          <w:rFonts w:ascii="Times New Roman" w:hAnsi="Times New Roman" w:cs="Times New Roman"/>
        </w:rPr>
        <w:t xml:space="preserve"> előírt módon tartja nyilván és kezeli</w:t>
      </w:r>
      <w:r w:rsidRPr="00F069BD">
        <w:rPr>
          <w:rFonts w:ascii="Times New Roman" w:hAnsi="Times New Roman" w:cs="Times New Roman"/>
        </w:rPr>
        <w:t xml:space="preserve">. </w:t>
      </w:r>
      <w:r w:rsidR="00F069BD" w:rsidRPr="00F069BD">
        <w:rPr>
          <w:rFonts w:ascii="Times New Roman" w:hAnsi="Times New Roman" w:cs="Times New Roman"/>
        </w:rPr>
        <w:t>A jelentkezési lap aláírásával a Jelentkező hozzájárul</w:t>
      </w:r>
      <w:r w:rsidR="00F069BD">
        <w:rPr>
          <w:rFonts w:ascii="Times New Roman" w:hAnsi="Times New Roman" w:cs="Times New Roman"/>
        </w:rPr>
        <w:t xml:space="preserve"> személyes adatai kezeléséhez, és a felnőttképzésről szóló 2013. évi LXXVII. törvény 15.§-</w:t>
      </w:r>
      <w:proofErr w:type="spellStart"/>
      <w:r w:rsidR="00F069BD">
        <w:rPr>
          <w:rFonts w:ascii="Times New Roman" w:hAnsi="Times New Roman" w:cs="Times New Roman"/>
        </w:rPr>
        <w:t>ában</w:t>
      </w:r>
      <w:proofErr w:type="spellEnd"/>
      <w:r w:rsidR="00F069BD">
        <w:rPr>
          <w:rFonts w:ascii="Times New Roman" w:hAnsi="Times New Roman" w:cs="Times New Roman"/>
        </w:rPr>
        <w:t xml:space="preserve"> meghatározott adatszolgáltatáson keresztüli felhasználásához, valamint tudomásul veszi, hogy amennyiben a képzés támogatással valósul meg, a projekt megvalósításában és monitorozásában résztvevő, külső ellenőrzési szervek részére azokat átadhatja. </w:t>
      </w:r>
    </w:p>
    <w:p w14:paraId="78BA6194" w14:textId="7BC32CF0" w:rsidR="00CB07FD" w:rsidRPr="00CB07FD" w:rsidRDefault="00C07E8C" w:rsidP="008235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CB07FD" w:rsidRPr="00CB07FD">
        <w:rPr>
          <w:rFonts w:ascii="Times New Roman" w:hAnsi="Times New Roman" w:cs="Times New Roman"/>
        </w:rPr>
        <w:t xml:space="preserve">. Alulírott Képzésre jelentkező kijelentem, hogy a képzéssel kapcsolatos teljes körű tájékoztatást megkaptam. (Kapcsolódó információk elérhetők: </w:t>
      </w:r>
      <w:hyperlink r:id="rId8" w:history="1">
        <w:r w:rsidR="00CB07FD" w:rsidRPr="00CB07FD">
          <w:rPr>
            <w:rStyle w:val="Hiperhivatkozs"/>
            <w:rFonts w:ascii="Times New Roman" w:hAnsi="Times New Roman" w:cs="Times New Roman"/>
          </w:rPr>
          <w:t>https://pbkik.hu/szolgaltatasok/humaneroforras-fejlesztes/tajekoztato-a-gyakorlati-oktatok-kepzeserol/</w:t>
        </w:r>
      </w:hyperlink>
      <w:r w:rsidR="00CB07FD" w:rsidRPr="00CB07FD">
        <w:rPr>
          <w:rFonts w:ascii="Times New Roman" w:hAnsi="Times New Roman" w:cs="Times New Roman"/>
        </w:rPr>
        <w:t xml:space="preserve"> )</w:t>
      </w:r>
    </w:p>
    <w:p w14:paraId="213E56BD" w14:textId="77777777" w:rsidR="00CB07FD" w:rsidRPr="00CB07FD" w:rsidRDefault="00CB07FD" w:rsidP="0082351F">
      <w:pPr>
        <w:jc w:val="both"/>
        <w:rPr>
          <w:rFonts w:ascii="Times New Roman" w:hAnsi="Times New Roman" w:cs="Times New Roman"/>
        </w:rPr>
      </w:pPr>
    </w:p>
    <w:p w14:paraId="0C760B95" w14:textId="77777777" w:rsidR="006E0E9D" w:rsidRDefault="006E0E9D">
      <w:r>
        <w:rPr>
          <w:rFonts w:ascii="Times New Roman" w:eastAsia="Calibri" w:hAnsi="Times New Roman" w:cs="Times New Roman"/>
          <w:szCs w:val="24"/>
        </w:rPr>
        <w:t>Kelt</w:t>
      </w:r>
      <w:proofErr w:type="gramStart"/>
      <w:r>
        <w:rPr>
          <w:rFonts w:ascii="Times New Roman" w:eastAsia="Calibri" w:hAnsi="Times New Roman" w:cs="Times New Roman"/>
          <w:szCs w:val="24"/>
        </w:rPr>
        <w:t>.:…</w:t>
      </w:r>
      <w:proofErr w:type="gramEnd"/>
      <w:r>
        <w:rPr>
          <w:rFonts w:ascii="Times New Roman" w:eastAsia="Calibri" w:hAnsi="Times New Roman" w:cs="Times New Roman"/>
          <w:szCs w:val="24"/>
        </w:rPr>
        <w:t>………………</w:t>
      </w:r>
      <w:proofErr w:type="gramStart"/>
      <w:r>
        <w:rPr>
          <w:rFonts w:ascii="Times New Roman" w:eastAsia="Calibri" w:hAnsi="Times New Roman" w:cs="Times New Roman"/>
          <w:szCs w:val="24"/>
        </w:rPr>
        <w:t>…….</w:t>
      </w:r>
      <w:proofErr w:type="gramEnd"/>
      <w:r>
        <w:rPr>
          <w:rFonts w:ascii="Times New Roman" w:eastAsia="Calibri" w:hAnsi="Times New Roman" w:cs="Times New Roman"/>
          <w:szCs w:val="24"/>
        </w:rPr>
        <w:t>., 20…… év ………</w:t>
      </w:r>
      <w:proofErr w:type="gramStart"/>
      <w:r>
        <w:rPr>
          <w:rFonts w:ascii="Times New Roman" w:eastAsia="Calibri" w:hAnsi="Times New Roman" w:cs="Times New Roman"/>
          <w:szCs w:val="24"/>
        </w:rPr>
        <w:t>…….</w:t>
      </w:r>
      <w:proofErr w:type="gramEnd"/>
      <w:r>
        <w:rPr>
          <w:rFonts w:ascii="Times New Roman" w:eastAsia="Calibri" w:hAnsi="Times New Roman" w:cs="Times New Roman"/>
          <w:szCs w:val="24"/>
        </w:rPr>
        <w:t>.hó</w:t>
      </w:r>
      <w:proofErr w:type="gramStart"/>
      <w:r>
        <w:rPr>
          <w:rFonts w:ascii="Times New Roman" w:eastAsia="Calibri" w:hAnsi="Times New Roman" w:cs="Times New Roman"/>
          <w:szCs w:val="24"/>
        </w:rPr>
        <w:t xml:space="preserve"> ….</w:t>
      </w:r>
      <w:proofErr w:type="gramEnd"/>
      <w:r>
        <w:rPr>
          <w:rFonts w:ascii="Times New Roman" w:eastAsia="Calibri" w:hAnsi="Times New Roman" w:cs="Times New Roman"/>
          <w:szCs w:val="24"/>
        </w:rPr>
        <w:t>.nap</w:t>
      </w:r>
    </w:p>
    <w:p w14:paraId="0C3E2C6A" w14:textId="77777777" w:rsidR="006E0E9D" w:rsidRDefault="006E0E9D">
      <w:pPr>
        <w:rPr>
          <w:rFonts w:ascii="Times New Roman" w:eastAsia="Calibri" w:hAnsi="Times New Roman" w:cs="Times New Roman"/>
          <w:szCs w:val="24"/>
        </w:rPr>
      </w:pPr>
    </w:p>
    <w:p w14:paraId="483A9B0D" w14:textId="77777777" w:rsidR="006E0E9D" w:rsidRDefault="006E0E9D">
      <w:pPr>
        <w:rPr>
          <w:rFonts w:ascii="Times New Roman" w:eastAsia="Calibri" w:hAnsi="Times New Roman" w:cs="Times New Roman"/>
          <w:szCs w:val="24"/>
        </w:rPr>
      </w:pPr>
    </w:p>
    <w:p w14:paraId="0B5B1293" w14:textId="77777777" w:rsidR="006E0E9D" w:rsidRDefault="006E0E9D">
      <w:pPr>
        <w:rPr>
          <w:rFonts w:ascii="Times New Roman" w:eastAsia="Calibri" w:hAnsi="Times New Roman" w:cs="Times New Roman"/>
          <w:szCs w:val="24"/>
        </w:rPr>
      </w:pPr>
    </w:p>
    <w:p w14:paraId="3FE44481" w14:textId="77777777" w:rsidR="006E0E9D" w:rsidRDefault="006E0E9D">
      <w:pPr>
        <w:tabs>
          <w:tab w:val="left" w:pos="5103"/>
        </w:tabs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ab/>
        <w:t>…………………………………………</w:t>
      </w:r>
    </w:p>
    <w:p w14:paraId="2867AD15" w14:textId="35849FEC" w:rsidR="006E0E9D" w:rsidRDefault="00F43667" w:rsidP="00F069BD">
      <w:pPr>
        <w:tabs>
          <w:tab w:val="left" w:pos="5103"/>
        </w:tabs>
      </w:pPr>
      <w:r>
        <w:rPr>
          <w:rFonts w:ascii="Times New Roman" w:eastAsia="Calibri" w:hAnsi="Times New Roman" w:cs="Times New Roman"/>
          <w:szCs w:val="24"/>
        </w:rPr>
        <w:tab/>
      </w:r>
      <w:r>
        <w:rPr>
          <w:rFonts w:ascii="Times New Roman" w:eastAsia="Calibri" w:hAnsi="Times New Roman" w:cs="Times New Roman"/>
          <w:szCs w:val="24"/>
        </w:rPr>
        <w:tab/>
      </w:r>
      <w:r>
        <w:rPr>
          <w:rFonts w:ascii="Times New Roman" w:eastAsia="Calibri" w:hAnsi="Times New Roman" w:cs="Times New Roman"/>
          <w:szCs w:val="24"/>
        </w:rPr>
        <w:tab/>
      </w:r>
      <w:r>
        <w:rPr>
          <w:rFonts w:ascii="Times New Roman" w:eastAsia="Calibri" w:hAnsi="Times New Roman" w:cs="Times New Roman"/>
          <w:szCs w:val="24"/>
        </w:rPr>
        <w:tab/>
      </w:r>
      <w:r>
        <w:rPr>
          <w:rFonts w:ascii="Times New Roman" w:eastAsia="Calibri" w:hAnsi="Times New Roman" w:cs="Times New Roman"/>
          <w:szCs w:val="24"/>
        </w:rPr>
        <w:tab/>
        <w:t>aláírás</w:t>
      </w:r>
    </w:p>
    <w:sectPr w:rsidR="006E0E9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66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CE240" w14:textId="77777777" w:rsidR="006E0E9D" w:rsidRDefault="006E0E9D">
      <w:r>
        <w:separator/>
      </w:r>
    </w:p>
  </w:endnote>
  <w:endnote w:type="continuationSeparator" w:id="0">
    <w:p w14:paraId="6D999029" w14:textId="77777777" w:rsidR="006E0E9D" w:rsidRDefault="006E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210B" w14:textId="579B2D56" w:rsidR="006E0E9D" w:rsidRDefault="00556F18">
    <w:pPr>
      <w:pStyle w:val="llb"/>
      <w:tabs>
        <w:tab w:val="clear" w:pos="9072"/>
        <w:tab w:val="right" w:pos="10440"/>
      </w:tabs>
      <w:ind w:left="-1417" w:right="-1368"/>
      <w:jc w:val="center"/>
    </w:pPr>
    <w:r>
      <w:rPr>
        <w:noProof/>
        <w:lang w:eastAsia="zh-CN"/>
      </w:rPr>
      <w:drawing>
        <wp:anchor distT="0" distB="0" distL="114935" distR="114935" simplePos="0" relativeHeight="251658752" behindDoc="1" locked="0" layoutInCell="1" allowOverlap="1" wp14:anchorId="35EF5DEF" wp14:editId="15CC3F0A">
          <wp:simplePos x="0" y="0"/>
          <wp:positionH relativeFrom="column">
            <wp:posOffset>-228600</wp:posOffset>
          </wp:positionH>
          <wp:positionV relativeFrom="paragraph">
            <wp:posOffset>-202565</wp:posOffset>
          </wp:positionV>
          <wp:extent cx="6525260" cy="45085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08" t="-4065" r="-308" b="-4065"/>
                  <a:stretch>
                    <a:fillRect/>
                  </a:stretch>
                </pic:blipFill>
                <pic:spPr bwMode="auto">
                  <a:xfrm>
                    <a:off x="0" y="0"/>
                    <a:ext cx="6525260" cy="4508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9212" w14:textId="4A5BF74C" w:rsidR="006E0E9D" w:rsidRDefault="00556F18">
    <w:pPr>
      <w:pStyle w:val="llb"/>
    </w:pPr>
    <w:r>
      <w:rPr>
        <w:noProof/>
        <w:lang w:eastAsia="zh-CN"/>
      </w:rPr>
      <w:drawing>
        <wp:anchor distT="0" distB="0" distL="114935" distR="114935" simplePos="0" relativeHeight="251657728" behindDoc="1" locked="0" layoutInCell="1" allowOverlap="1" wp14:anchorId="268CAABF" wp14:editId="3D1E3174">
          <wp:simplePos x="0" y="0"/>
          <wp:positionH relativeFrom="column">
            <wp:posOffset>-228600</wp:posOffset>
          </wp:positionH>
          <wp:positionV relativeFrom="paragraph">
            <wp:posOffset>-202565</wp:posOffset>
          </wp:positionV>
          <wp:extent cx="6525260" cy="450850"/>
          <wp:effectExtent l="0" t="0" r="0" b="0"/>
          <wp:wrapNone/>
          <wp:docPr id="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08" t="-4065" r="-308" b="-4065"/>
                  <a:stretch>
                    <a:fillRect/>
                  </a:stretch>
                </pic:blipFill>
                <pic:spPr bwMode="auto">
                  <a:xfrm>
                    <a:off x="0" y="0"/>
                    <a:ext cx="6525260" cy="4508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7CAFB" w14:textId="77777777" w:rsidR="006E0E9D" w:rsidRDefault="006E0E9D">
      <w:r>
        <w:separator/>
      </w:r>
    </w:p>
  </w:footnote>
  <w:footnote w:type="continuationSeparator" w:id="0">
    <w:p w14:paraId="2E33A6C6" w14:textId="77777777" w:rsidR="006E0E9D" w:rsidRDefault="006E0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743B" w14:textId="77777777" w:rsidR="006E0E9D" w:rsidRDefault="006E0E9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0B68" w14:textId="627CEB74" w:rsidR="006E0E9D" w:rsidRDefault="00556F18">
    <w:pPr>
      <w:pStyle w:val="lfej"/>
      <w:spacing w:before="2400"/>
      <w:jc w:val="center"/>
    </w:pPr>
    <w:r>
      <w:rPr>
        <w:rFonts w:ascii="Times New Roman" w:hAnsi="Times New Roman" w:cs="Times New Roman"/>
        <w:b/>
        <w:bCs/>
        <w:noProof/>
        <w:sz w:val="28"/>
        <w:lang w:eastAsia="zh-CN"/>
      </w:rPr>
      <w:drawing>
        <wp:anchor distT="0" distB="0" distL="114935" distR="114935" simplePos="0" relativeHeight="251656704" behindDoc="0" locked="0" layoutInCell="1" allowOverlap="1" wp14:anchorId="3AF36594" wp14:editId="65AE1588">
          <wp:simplePos x="0" y="0"/>
          <wp:positionH relativeFrom="column">
            <wp:align>center</wp:align>
          </wp:positionH>
          <wp:positionV relativeFrom="paragraph">
            <wp:posOffset>-3810</wp:posOffset>
          </wp:positionV>
          <wp:extent cx="6074410" cy="1337310"/>
          <wp:effectExtent l="0" t="0" r="0" b="0"/>
          <wp:wrapNone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3" t="-1480" r="-333" b="-1480"/>
                  <a:stretch>
                    <a:fillRect/>
                  </a:stretch>
                </pic:blipFill>
                <pic:spPr bwMode="auto">
                  <a:xfrm>
                    <a:off x="0" y="0"/>
                    <a:ext cx="6074410" cy="13373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0E9D">
      <w:rPr>
        <w:rFonts w:ascii="Times New Roman" w:hAnsi="Times New Roman" w:cs="Times New Roman"/>
        <w:b/>
        <w:sz w:val="28"/>
      </w:rPr>
      <w:t>HIVATAL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854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67"/>
    <w:rsid w:val="000C4FD0"/>
    <w:rsid w:val="001A02F9"/>
    <w:rsid w:val="001E4DB4"/>
    <w:rsid w:val="002643F9"/>
    <w:rsid w:val="00301CBB"/>
    <w:rsid w:val="00480C29"/>
    <w:rsid w:val="00556F18"/>
    <w:rsid w:val="006B145E"/>
    <w:rsid w:val="006E0E9D"/>
    <w:rsid w:val="0082351F"/>
    <w:rsid w:val="0082771A"/>
    <w:rsid w:val="008319B4"/>
    <w:rsid w:val="00A54F6E"/>
    <w:rsid w:val="00A74016"/>
    <w:rsid w:val="00C07E8C"/>
    <w:rsid w:val="00CB07FD"/>
    <w:rsid w:val="00DE0C71"/>
    <w:rsid w:val="00E14CEF"/>
    <w:rsid w:val="00E22D3D"/>
    <w:rsid w:val="00F069BD"/>
    <w:rsid w:val="00F43667"/>
    <w:rsid w:val="00F47435"/>
    <w:rsid w:val="00FA1E0D"/>
    <w:rsid w:val="00FC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5E67CE"/>
  <w15:chartTrackingRefBased/>
  <w15:docId w15:val="{E2396D8A-1137-4276-AEAB-71F21C0C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145E"/>
  </w:style>
  <w:style w:type="paragraph" w:styleId="Cmsor1">
    <w:name w:val="heading 1"/>
    <w:basedOn w:val="Norml"/>
    <w:next w:val="Norml"/>
    <w:link w:val="Cmsor1Char"/>
    <w:uiPriority w:val="9"/>
    <w:qFormat/>
    <w:rsid w:val="006B145E"/>
    <w:pPr>
      <w:keepNext/>
      <w:keepLines/>
      <w:spacing w:before="400" w:after="40" w:line="240" w:lineRule="auto"/>
      <w:outlineLvl w:val="0"/>
    </w:pPr>
    <w:rPr>
      <w:rFonts w:ascii="Calibri Light" w:eastAsia="SimSun" w:hAnsi="Calibri Light" w:cs="Times New Roman"/>
      <w:color w:val="1F4E79"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B145E"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B145E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B145E"/>
    <w:pPr>
      <w:keepNext/>
      <w:keepLines/>
      <w:spacing w:before="40" w:after="0"/>
      <w:outlineLvl w:val="3"/>
    </w:pPr>
    <w:rPr>
      <w:rFonts w:ascii="Calibri Light" w:eastAsia="SimSun" w:hAnsi="Calibri Light" w:cs="Times New Roman"/>
      <w:color w:val="2E74B5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B145E"/>
    <w:pPr>
      <w:keepNext/>
      <w:keepLines/>
      <w:spacing w:before="40" w:after="0"/>
      <w:outlineLvl w:val="4"/>
    </w:pPr>
    <w:rPr>
      <w:rFonts w:ascii="Calibri Light" w:eastAsia="SimSun" w:hAnsi="Calibri Light" w:cs="Times New Roman"/>
      <w:caps/>
      <w:color w:val="2E74B5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B145E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aps/>
      <w:color w:val="1F4E79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B145E"/>
    <w:pPr>
      <w:keepNext/>
      <w:keepLines/>
      <w:spacing w:before="40" w:after="0"/>
      <w:outlineLvl w:val="6"/>
    </w:pPr>
    <w:rPr>
      <w:rFonts w:ascii="Calibri Light" w:eastAsia="SimSun" w:hAnsi="Calibri Light" w:cs="Times New Roman"/>
      <w:b/>
      <w:bCs/>
      <w:color w:val="1F4E79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B145E"/>
    <w:pPr>
      <w:keepNext/>
      <w:keepLines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1F4E79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B145E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1F4E79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 w:val="19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Bekezdsalapbettpusa4">
    <w:name w:val="Bekezdés alapbetűtípusa4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Bekezdsalapbettpusa3">
    <w:name w:val="Bekezdés alapbetűtípusa3"/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  <w:szCs w:val="24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Bekezdsalapbettpusa2">
    <w:name w:val="Bekezdés alapbetűtípusa2"/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character" w:customStyle="1" w:styleId="CharChar10">
    <w:name w:val="Char Char10"/>
    <w:rPr>
      <w:b/>
      <w:sz w:val="28"/>
      <w:lang w:val="x-none" w:bidi="ar-SA"/>
    </w:rPr>
  </w:style>
  <w:style w:type="character" w:customStyle="1" w:styleId="TitleChar">
    <w:name w:val="Title Char"/>
    <w:rPr>
      <w:rFonts w:ascii="Times New Roman" w:hAnsi="Times New Roman" w:cs="Times New Roman"/>
      <w:b/>
      <w:sz w:val="20"/>
      <w:lang w:val="x-none"/>
    </w:rPr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character" w:customStyle="1" w:styleId="ListLabel5">
    <w:name w:val="ListLabel 5"/>
    <w:rPr>
      <w:rFonts w:ascii="Times New Roman" w:eastAsia="Times New Roman" w:hAnsi="Times New Roman" w:cs="Times New Roman"/>
      <w:sz w:val="19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styleId="Kiemels2">
    <w:name w:val="Strong"/>
    <w:uiPriority w:val="22"/>
    <w:qFormat/>
    <w:rsid w:val="006B145E"/>
    <w:rPr>
      <w:b/>
      <w:bCs/>
    </w:rPr>
  </w:style>
  <w:style w:type="paragraph" w:customStyle="1" w:styleId="Cmsor">
    <w:name w:val="Címsor"/>
    <w:basedOn w:val="Norml"/>
    <w:next w:val="Szvegtrzs"/>
    <w:pPr>
      <w:jc w:val="center"/>
    </w:pPr>
    <w:rPr>
      <w:rFonts w:ascii="Times New Roman" w:hAnsi="Times New Roman" w:cs="Times New Roman"/>
      <w:b/>
      <w:sz w:val="28"/>
      <w:lang w:val="x-none"/>
    </w:rPr>
  </w:style>
  <w:style w:type="paragraph" w:styleId="Szvegtrzs">
    <w:name w:val="Body Text"/>
    <w:basedOn w:val="Norml"/>
    <w:pPr>
      <w:jc w:val="both"/>
    </w:pPr>
    <w:rPr>
      <w:rFonts w:ascii="Times New Roman" w:hAnsi="Times New Roman" w:cs="Times New Roman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next w:val="Norml"/>
    <w:uiPriority w:val="35"/>
    <w:unhideWhenUsed/>
    <w:qFormat/>
    <w:rsid w:val="006B145E"/>
    <w:pPr>
      <w:spacing w:line="240" w:lineRule="auto"/>
    </w:pPr>
    <w:rPr>
      <w:b/>
      <w:bCs/>
      <w:smallCaps/>
      <w:color w:val="44546A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Kpalrs3">
    <w:name w:val="Képaláírás3"/>
    <w:basedOn w:val="Norm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Kpalrs2">
    <w:name w:val="Képaláírás2"/>
    <w:basedOn w:val="Norm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Kpalrs1">
    <w:name w:val="Képaláírás1"/>
    <w:basedOn w:val="Norm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fejsllb">
    <w:name w:val="Élőfej és élőláb"/>
    <w:basedOn w:val="Norml"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Idzetblokk">
    <w:name w:val="Idézetblokk"/>
    <w:basedOn w:val="Norml"/>
    <w:pPr>
      <w:spacing w:after="283"/>
      <w:ind w:left="567" w:right="567"/>
    </w:pPr>
  </w:style>
  <w:style w:type="paragraph" w:styleId="Cm">
    <w:name w:val="Title"/>
    <w:basedOn w:val="Norml"/>
    <w:next w:val="Norml"/>
    <w:link w:val="CmChar"/>
    <w:uiPriority w:val="10"/>
    <w:qFormat/>
    <w:rsid w:val="006B145E"/>
    <w:pPr>
      <w:spacing w:after="0"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Alcm">
    <w:name w:val="Subtitle"/>
    <w:basedOn w:val="Norml"/>
    <w:next w:val="Norml"/>
    <w:link w:val="AlcmChar"/>
    <w:uiPriority w:val="11"/>
    <w:qFormat/>
    <w:rsid w:val="006B145E"/>
    <w:pPr>
      <w:numPr>
        <w:ilvl w:val="1"/>
      </w:numPr>
      <w:spacing w:after="240" w:line="240" w:lineRule="auto"/>
    </w:pPr>
    <w:rPr>
      <w:rFonts w:ascii="Calibri Light" w:eastAsia="SimSun" w:hAnsi="Calibri Light" w:cs="Times New Roman"/>
      <w:color w:val="5B9BD5"/>
      <w:sz w:val="28"/>
      <w:szCs w:val="28"/>
    </w:rPr>
  </w:style>
  <w:style w:type="paragraph" w:customStyle="1" w:styleId="Tblzattartalom">
    <w:name w:val="Táblázattartalom"/>
    <w:basedOn w:val="Norml"/>
  </w:style>
  <w:style w:type="paragraph" w:customStyle="1" w:styleId="Tblzatfejlc">
    <w:name w:val="Táblázatfejléc"/>
    <w:basedOn w:val="Tblzattartalom"/>
  </w:style>
  <w:style w:type="paragraph" w:customStyle="1" w:styleId="Listaszerbekezds1">
    <w:name w:val="Listaszerű bekezdés1"/>
    <w:basedOn w:val="Norml"/>
    <w:pPr>
      <w:ind w:left="720"/>
      <w:contextualSpacing/>
    </w:pPr>
  </w:style>
  <w:style w:type="paragraph" w:customStyle="1" w:styleId="Kerettartalom">
    <w:name w:val="Kerettartalom"/>
    <w:basedOn w:val="Norml"/>
  </w:style>
  <w:style w:type="character" w:customStyle="1" w:styleId="Cmsor1Char">
    <w:name w:val="Címsor 1 Char"/>
    <w:link w:val="Cmsor1"/>
    <w:uiPriority w:val="9"/>
    <w:rsid w:val="006B145E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Cmsor2Char">
    <w:name w:val="Címsor 2 Char"/>
    <w:link w:val="Cmsor2"/>
    <w:uiPriority w:val="9"/>
    <w:rsid w:val="006B145E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Cmsor3Char">
    <w:name w:val="Címsor 3 Char"/>
    <w:link w:val="Cmsor3"/>
    <w:uiPriority w:val="9"/>
    <w:rsid w:val="006B145E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Cmsor4Char">
    <w:name w:val="Címsor 4 Char"/>
    <w:link w:val="Cmsor4"/>
    <w:uiPriority w:val="9"/>
    <w:semiHidden/>
    <w:rsid w:val="006B145E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Cmsor5Char">
    <w:name w:val="Címsor 5 Char"/>
    <w:link w:val="Cmsor5"/>
    <w:uiPriority w:val="9"/>
    <w:semiHidden/>
    <w:rsid w:val="006B145E"/>
    <w:rPr>
      <w:rFonts w:ascii="Calibri Light" w:eastAsia="SimSun" w:hAnsi="Calibri Light" w:cs="Times New Roman"/>
      <w:caps/>
      <w:color w:val="2E74B5"/>
    </w:rPr>
  </w:style>
  <w:style w:type="character" w:customStyle="1" w:styleId="Cmsor6Char">
    <w:name w:val="Címsor 6 Char"/>
    <w:link w:val="Cmsor6"/>
    <w:uiPriority w:val="9"/>
    <w:semiHidden/>
    <w:rsid w:val="006B145E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Cmsor7Char">
    <w:name w:val="Címsor 7 Char"/>
    <w:link w:val="Cmsor7"/>
    <w:uiPriority w:val="9"/>
    <w:semiHidden/>
    <w:rsid w:val="006B145E"/>
    <w:rPr>
      <w:rFonts w:ascii="Calibri Light" w:eastAsia="SimSun" w:hAnsi="Calibri Light" w:cs="Times New Roman"/>
      <w:b/>
      <w:bCs/>
      <w:color w:val="1F4E79"/>
    </w:rPr>
  </w:style>
  <w:style w:type="character" w:customStyle="1" w:styleId="Cmsor8Char">
    <w:name w:val="Címsor 8 Char"/>
    <w:link w:val="Cmsor8"/>
    <w:uiPriority w:val="9"/>
    <w:semiHidden/>
    <w:rsid w:val="006B145E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Cmsor9Char">
    <w:name w:val="Címsor 9 Char"/>
    <w:link w:val="Cmsor9"/>
    <w:uiPriority w:val="9"/>
    <w:semiHidden/>
    <w:rsid w:val="006B145E"/>
    <w:rPr>
      <w:rFonts w:ascii="Calibri Light" w:eastAsia="SimSun" w:hAnsi="Calibri Light" w:cs="Times New Roman"/>
      <w:i/>
      <w:iCs/>
      <w:color w:val="1F4E79"/>
    </w:rPr>
  </w:style>
  <w:style w:type="character" w:customStyle="1" w:styleId="CmChar">
    <w:name w:val="Cím Char"/>
    <w:link w:val="Cm"/>
    <w:uiPriority w:val="10"/>
    <w:rsid w:val="006B145E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character" w:customStyle="1" w:styleId="AlcmChar">
    <w:name w:val="Alcím Char"/>
    <w:link w:val="Alcm"/>
    <w:uiPriority w:val="11"/>
    <w:rsid w:val="006B145E"/>
    <w:rPr>
      <w:rFonts w:ascii="Calibri Light" w:eastAsia="SimSun" w:hAnsi="Calibri Light" w:cs="Times New Roman"/>
      <w:color w:val="5B9BD5"/>
      <w:sz w:val="28"/>
      <w:szCs w:val="28"/>
    </w:rPr>
  </w:style>
  <w:style w:type="character" w:styleId="Kiemels">
    <w:name w:val="Emphasis"/>
    <w:uiPriority w:val="20"/>
    <w:qFormat/>
    <w:rsid w:val="006B145E"/>
    <w:rPr>
      <w:i/>
      <w:iCs/>
    </w:rPr>
  </w:style>
  <w:style w:type="paragraph" w:styleId="Nincstrkz">
    <w:name w:val="No Spacing"/>
    <w:uiPriority w:val="1"/>
    <w:qFormat/>
    <w:rsid w:val="006B145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6B145E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IdzetChar">
    <w:name w:val="Idézet Char"/>
    <w:link w:val="Idzet"/>
    <w:uiPriority w:val="29"/>
    <w:rsid w:val="006B145E"/>
    <w:rPr>
      <w:color w:val="44546A"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B145E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KiemeltidzetChar">
    <w:name w:val="Kiemelt idézet Char"/>
    <w:link w:val="Kiemeltidzet"/>
    <w:uiPriority w:val="30"/>
    <w:rsid w:val="006B145E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Finomkiemels">
    <w:name w:val="Subtle Emphasis"/>
    <w:uiPriority w:val="19"/>
    <w:qFormat/>
    <w:rsid w:val="006B145E"/>
    <w:rPr>
      <w:i/>
      <w:iCs/>
      <w:color w:val="595959"/>
    </w:rPr>
  </w:style>
  <w:style w:type="character" w:styleId="Erskiemels">
    <w:name w:val="Intense Emphasis"/>
    <w:uiPriority w:val="21"/>
    <w:qFormat/>
    <w:rsid w:val="006B145E"/>
    <w:rPr>
      <w:b/>
      <w:bCs/>
      <w:i/>
      <w:iCs/>
    </w:rPr>
  </w:style>
  <w:style w:type="character" w:styleId="Finomhivatkozs">
    <w:name w:val="Subtle Reference"/>
    <w:uiPriority w:val="31"/>
    <w:qFormat/>
    <w:rsid w:val="006B145E"/>
    <w:rPr>
      <w:smallCaps/>
      <w:color w:val="595959"/>
      <w:u w:val="none" w:color="7F7F7F"/>
      <w:bdr w:val="none" w:sz="0" w:space="0" w:color="auto"/>
    </w:rPr>
  </w:style>
  <w:style w:type="character" w:styleId="Ershivatkozs">
    <w:name w:val="Intense Reference"/>
    <w:uiPriority w:val="32"/>
    <w:qFormat/>
    <w:rsid w:val="006B145E"/>
    <w:rPr>
      <w:b/>
      <w:bCs/>
      <w:smallCaps/>
      <w:color w:val="44546A"/>
      <w:u w:val="single"/>
    </w:rPr>
  </w:style>
  <w:style w:type="character" w:styleId="Knyvcme">
    <w:name w:val="Book Title"/>
    <w:uiPriority w:val="33"/>
    <w:qFormat/>
    <w:rsid w:val="006B145E"/>
    <w:rPr>
      <w:b/>
      <w:bCs/>
      <w:smallCaps/>
      <w:spacing w:val="1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B145E"/>
    <w:pPr>
      <w:outlineLvl w:val="9"/>
    </w:pPr>
  </w:style>
  <w:style w:type="character" w:styleId="Feloldatlanmegemlts">
    <w:name w:val="Unresolved Mention"/>
    <w:basedOn w:val="Bekezdsalapbettpusa"/>
    <w:uiPriority w:val="99"/>
    <w:semiHidden/>
    <w:unhideWhenUsed/>
    <w:rsid w:val="00CB07FD"/>
    <w:rPr>
      <w:color w:val="605E5C"/>
      <w:shd w:val="clear" w:color="auto" w:fill="E1DFDD"/>
    </w:rPr>
  </w:style>
  <w:style w:type="character" w:customStyle="1" w:styleId="Internetlink">
    <w:name w:val="Internet link"/>
    <w:rsid w:val="00F069B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kik.hu/szolgaltatasok/humaneroforras-fejlesztes/tajekoztato-a-gyakorlati-oktatok-kepzesero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bkik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rma.PBKIK\Asztal\kamara_levelsablon_j&#243;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kamara_levelsablon_jó.dot</Template>
  <TotalTime>35</TotalTime>
  <Pages>3</Pages>
  <Words>679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«Rövidnév»</vt:lpstr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«Rövidnév»</dc:title>
  <dc:subject/>
  <dc:creator>torma</dc:creator>
  <cp:keywords/>
  <cp:lastModifiedBy>HEF01</cp:lastModifiedBy>
  <cp:revision>8</cp:revision>
  <cp:lastPrinted>1995-11-21T16:41:00Z</cp:lastPrinted>
  <dcterms:created xsi:type="dcterms:W3CDTF">2026-01-20T08:45:00Z</dcterms:created>
  <dcterms:modified xsi:type="dcterms:W3CDTF">2026-01-20T12:33:00Z</dcterms:modified>
</cp:coreProperties>
</file>